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15E65" w14:textId="77777777" w:rsidR="00C65635" w:rsidRPr="002D3ABB" w:rsidRDefault="00C65635" w:rsidP="00C65635">
      <w:pPr>
        <w:rPr>
          <w:rFonts w:ascii="ＭＳ 明朝" w:cs="ＭＳ 明朝"/>
          <w:kern w:val="0"/>
          <w:szCs w:val="21"/>
        </w:rPr>
      </w:pPr>
    </w:p>
    <w:p w14:paraId="574EFFB1" w14:textId="77777777" w:rsidR="00BD0F61" w:rsidRPr="002D3ABB" w:rsidRDefault="00BD0F61" w:rsidP="00BD0F61">
      <w:pPr>
        <w:snapToGrid w:val="0"/>
        <w:jc w:val="left"/>
        <w:rPr>
          <w:rFonts w:ascii="ＭＳ 明朝" w:cs="ＭＳ 明朝"/>
          <w:szCs w:val="21"/>
        </w:rPr>
      </w:pPr>
    </w:p>
    <w:p w14:paraId="0CB40039" w14:textId="77777777" w:rsidR="00C65635" w:rsidRPr="002D3ABB" w:rsidRDefault="00C65635" w:rsidP="00BD0F61">
      <w:pPr>
        <w:snapToGrid w:val="0"/>
        <w:jc w:val="left"/>
        <w:rPr>
          <w:rFonts w:ascii="ＭＳ 明朝" w:cs="ＭＳ 明朝"/>
          <w:szCs w:val="21"/>
        </w:rPr>
      </w:pPr>
    </w:p>
    <w:p w14:paraId="707932CB" w14:textId="77777777" w:rsidR="00BD0F61" w:rsidRPr="002D3ABB" w:rsidRDefault="00BD0F61" w:rsidP="00BD0F61">
      <w:pPr>
        <w:snapToGrid w:val="0"/>
        <w:jc w:val="center"/>
        <w:rPr>
          <w:rFonts w:ascii="ＭＳ 明朝" w:cs="ＭＳ 明朝"/>
          <w:szCs w:val="21"/>
        </w:rPr>
      </w:pPr>
      <w:r w:rsidRPr="002D3ABB">
        <w:rPr>
          <w:rFonts w:ascii="ＭＳ 明朝" w:hAnsi="ＭＳ 明朝" w:cs="ＭＳ 明朝" w:hint="eastAsia"/>
          <w:szCs w:val="21"/>
        </w:rPr>
        <w:t>公共下水道使用開始（休止・廃止・再開・変更）届</w:t>
      </w:r>
    </w:p>
    <w:p w14:paraId="749E7667" w14:textId="77777777" w:rsidR="00BD0F61" w:rsidRPr="002D3ABB" w:rsidRDefault="00BD0F61" w:rsidP="00BD0F61">
      <w:pPr>
        <w:snapToGrid w:val="0"/>
        <w:rPr>
          <w:rFonts w:ascii="ＭＳ 明朝" w:cs="ＭＳ 明朝"/>
          <w:szCs w:val="21"/>
        </w:rPr>
      </w:pPr>
    </w:p>
    <w:p w14:paraId="7E31338B" w14:textId="77777777" w:rsidR="00BD0F61" w:rsidRPr="002D3ABB" w:rsidRDefault="00BD0F61" w:rsidP="00BD0F61">
      <w:pPr>
        <w:snapToGrid w:val="0"/>
        <w:rPr>
          <w:rFonts w:ascii="ＭＳ 明朝"/>
          <w:szCs w:val="21"/>
        </w:rPr>
      </w:pPr>
    </w:p>
    <w:p w14:paraId="40934B84" w14:textId="77777777" w:rsidR="00BD0F61" w:rsidRPr="002D3ABB" w:rsidRDefault="00BD0F61" w:rsidP="00BD0F61">
      <w:pPr>
        <w:snapToGrid w:val="0"/>
        <w:ind w:firstLineChars="3400" w:firstLine="7140"/>
        <w:jc w:val="right"/>
        <w:rPr>
          <w:rFonts w:ascii="ＭＳ 明朝" w:cs="ＭＳ 明朝"/>
          <w:szCs w:val="21"/>
        </w:rPr>
      </w:pPr>
      <w:r w:rsidRPr="002D3ABB">
        <w:rPr>
          <w:rFonts w:ascii="ＭＳ 明朝" w:hAnsi="ＭＳ 明朝" w:cs="ＭＳ 明朝" w:hint="eastAsia"/>
          <w:szCs w:val="21"/>
        </w:rPr>
        <w:t>年　　月　　日</w:t>
      </w:r>
    </w:p>
    <w:p w14:paraId="6DC4CFB5" w14:textId="77777777" w:rsidR="00BD0F61" w:rsidRPr="002D3ABB" w:rsidRDefault="00BD0F61" w:rsidP="00BD0F61">
      <w:pPr>
        <w:snapToGrid w:val="0"/>
        <w:jc w:val="left"/>
        <w:rPr>
          <w:rFonts w:ascii="ＭＳ 明朝" w:cs="ＭＳ 明朝"/>
          <w:szCs w:val="21"/>
        </w:rPr>
      </w:pPr>
    </w:p>
    <w:p w14:paraId="32613AE8" w14:textId="77777777" w:rsidR="00BD0F61" w:rsidRPr="002D3ABB" w:rsidRDefault="00BD0F61" w:rsidP="00BD0F61">
      <w:pPr>
        <w:snapToGrid w:val="0"/>
        <w:jc w:val="left"/>
        <w:rPr>
          <w:rFonts w:ascii="ＭＳ 明朝"/>
          <w:szCs w:val="21"/>
        </w:rPr>
      </w:pPr>
    </w:p>
    <w:p w14:paraId="571D9C57" w14:textId="77777777" w:rsidR="00BD0F61" w:rsidRPr="002D3ABB" w:rsidRDefault="00BD0F61" w:rsidP="00BD0F61">
      <w:pPr>
        <w:snapToGrid w:val="0"/>
        <w:ind w:firstLineChars="100" w:firstLine="210"/>
        <w:rPr>
          <w:rFonts w:ascii="ＭＳ 明朝"/>
          <w:szCs w:val="21"/>
        </w:rPr>
      </w:pPr>
      <w:r w:rsidRPr="002D3ABB">
        <w:rPr>
          <w:rFonts w:ascii="ＭＳ 明朝" w:hAnsi="ＭＳ 明朝" w:cs="ＭＳ 明朝" w:hint="eastAsia"/>
          <w:szCs w:val="21"/>
        </w:rPr>
        <w:t>雫石町長</w:t>
      </w:r>
      <w:r w:rsidRPr="002D3ABB">
        <w:rPr>
          <w:rFonts w:ascii="ＭＳ 明朝" w:hAnsi="ＭＳ 明朝" w:hint="eastAsia"/>
          <w:szCs w:val="21"/>
        </w:rPr>
        <w:t xml:space="preserve">　　　　　　　　　</w:t>
      </w:r>
      <w:r w:rsidRPr="002D3ABB">
        <w:rPr>
          <w:rFonts w:ascii="ＭＳ 明朝" w:hAnsi="ＭＳ 明朝" w:cs="ＭＳ 明朝" w:hint="eastAsia"/>
          <w:szCs w:val="21"/>
        </w:rPr>
        <w:t>様</w:t>
      </w:r>
    </w:p>
    <w:p w14:paraId="26038914" w14:textId="77777777" w:rsidR="00BD0F61" w:rsidRPr="002D3ABB" w:rsidRDefault="00BD0F61" w:rsidP="00BD0F61">
      <w:pPr>
        <w:snapToGrid w:val="0"/>
        <w:rPr>
          <w:rFonts w:ascii="ＭＳ 明朝" w:cs="ＭＳ 明朝"/>
          <w:szCs w:val="21"/>
        </w:rPr>
      </w:pPr>
    </w:p>
    <w:p w14:paraId="70AE8513" w14:textId="77777777" w:rsidR="00BD0F61" w:rsidRPr="002D3ABB" w:rsidRDefault="00BD0F61" w:rsidP="00BD0F61">
      <w:pPr>
        <w:snapToGrid w:val="0"/>
        <w:rPr>
          <w:rFonts w:ascii="ＭＳ 明朝" w:cs="ＭＳ 明朝"/>
          <w:szCs w:val="21"/>
        </w:rPr>
      </w:pPr>
    </w:p>
    <w:p w14:paraId="72342EAC" w14:textId="77777777" w:rsidR="00BD0F61" w:rsidRPr="002D3ABB" w:rsidRDefault="00BD0F61" w:rsidP="00BD0F61">
      <w:pPr>
        <w:snapToGrid w:val="0"/>
        <w:ind w:firstLineChars="2100" w:firstLine="4410"/>
        <w:rPr>
          <w:rFonts w:ascii="ＭＳ 明朝"/>
          <w:szCs w:val="21"/>
        </w:rPr>
      </w:pPr>
      <w:r w:rsidRPr="002D3ABB">
        <w:rPr>
          <w:rFonts w:ascii="ＭＳ 明朝" w:hAnsi="ＭＳ 明朝" w:cs="ＭＳ 明朝" w:hint="eastAsia"/>
          <w:szCs w:val="21"/>
        </w:rPr>
        <w:t>申請者</w:t>
      </w:r>
    </w:p>
    <w:p w14:paraId="56EF7797" w14:textId="77777777" w:rsidR="00BD0F61" w:rsidRPr="002D3ABB" w:rsidRDefault="00BD0F61" w:rsidP="00BD0F61">
      <w:pPr>
        <w:snapToGrid w:val="0"/>
        <w:ind w:firstLineChars="2200" w:firstLine="4620"/>
        <w:rPr>
          <w:rFonts w:ascii="ＭＳ 明朝"/>
          <w:szCs w:val="21"/>
        </w:rPr>
      </w:pPr>
      <w:r w:rsidRPr="002D3ABB">
        <w:rPr>
          <w:rFonts w:ascii="ＭＳ 明朝" w:hAnsi="ＭＳ 明朝" w:cs="ＭＳ 明朝" w:hint="eastAsia"/>
          <w:szCs w:val="21"/>
        </w:rPr>
        <w:t>住　所</w:t>
      </w:r>
      <w:r w:rsidR="003B168A">
        <w:rPr>
          <w:rFonts w:ascii="ＭＳ 明朝" w:hAnsi="ＭＳ 明朝" w:cs="ＭＳ 明朝" w:hint="eastAsia"/>
          <w:szCs w:val="21"/>
        </w:rPr>
        <w:t xml:space="preserve">　</w:t>
      </w:r>
    </w:p>
    <w:p w14:paraId="3BCBC67B" w14:textId="77777777" w:rsidR="00BD0F61" w:rsidRPr="002D3ABB" w:rsidRDefault="00BD0F61" w:rsidP="00BD0F61">
      <w:pPr>
        <w:snapToGrid w:val="0"/>
        <w:ind w:firstLineChars="2200" w:firstLine="4620"/>
        <w:rPr>
          <w:rFonts w:ascii="ＭＳ 明朝"/>
          <w:szCs w:val="21"/>
        </w:rPr>
      </w:pPr>
      <w:r w:rsidRPr="002D3ABB">
        <w:rPr>
          <w:rFonts w:ascii="ＭＳ 明朝" w:hAnsi="ＭＳ 明朝" w:cs="ＭＳ 明朝" w:hint="eastAsia"/>
          <w:szCs w:val="21"/>
        </w:rPr>
        <w:t>氏　名</w:t>
      </w:r>
      <w:r w:rsidR="003B168A">
        <w:rPr>
          <w:rFonts w:ascii="ＭＳ 明朝" w:hAnsi="ＭＳ 明朝" w:cs="ＭＳ 明朝" w:hint="eastAsia"/>
          <w:szCs w:val="21"/>
        </w:rPr>
        <w:t xml:space="preserve">　</w:t>
      </w:r>
    </w:p>
    <w:p w14:paraId="138A225F" w14:textId="77777777" w:rsidR="00BD0F61" w:rsidRPr="002D3ABB" w:rsidRDefault="00BD0F61" w:rsidP="00BD0F61">
      <w:pPr>
        <w:snapToGrid w:val="0"/>
        <w:ind w:firstLineChars="2200" w:firstLine="4620"/>
        <w:rPr>
          <w:rFonts w:ascii="ＭＳ 明朝"/>
          <w:szCs w:val="21"/>
        </w:rPr>
      </w:pPr>
      <w:r w:rsidRPr="002D3ABB">
        <w:rPr>
          <w:rFonts w:ascii="ＭＳ 明朝" w:hAnsi="ＭＳ 明朝" w:cs="ＭＳ 明朝" w:hint="eastAsia"/>
          <w:szCs w:val="21"/>
        </w:rPr>
        <w:t>電　話</w:t>
      </w:r>
      <w:r w:rsidR="003B168A">
        <w:rPr>
          <w:rFonts w:ascii="ＭＳ 明朝" w:hAnsi="ＭＳ 明朝" w:cs="ＭＳ 明朝" w:hint="eastAsia"/>
          <w:szCs w:val="21"/>
        </w:rPr>
        <w:t xml:space="preserve">　</w:t>
      </w:r>
    </w:p>
    <w:p w14:paraId="35554724" w14:textId="77777777" w:rsidR="00BD0F61" w:rsidRPr="002D3ABB" w:rsidRDefault="00BD0F61" w:rsidP="00BD0F61">
      <w:pPr>
        <w:snapToGrid w:val="0"/>
        <w:rPr>
          <w:rFonts w:ascii="ＭＳ 明朝" w:cs="ＭＳ 明朝"/>
          <w:szCs w:val="21"/>
        </w:rPr>
      </w:pPr>
    </w:p>
    <w:p w14:paraId="23970580" w14:textId="77777777" w:rsidR="00BD0F61" w:rsidRPr="002D3ABB" w:rsidRDefault="00BD0F61" w:rsidP="00BD0F61">
      <w:pPr>
        <w:snapToGrid w:val="0"/>
        <w:rPr>
          <w:rFonts w:ascii="ＭＳ 明朝" w:cs="ＭＳ 明朝"/>
          <w:szCs w:val="21"/>
        </w:rPr>
      </w:pPr>
    </w:p>
    <w:p w14:paraId="73BAB5AC" w14:textId="77777777" w:rsidR="00BD0F61" w:rsidRPr="002D3ABB" w:rsidRDefault="00BD0F61" w:rsidP="00BD0F61">
      <w:pPr>
        <w:ind w:firstLineChars="100" w:firstLine="210"/>
        <w:rPr>
          <w:rFonts w:ascii="ＭＳ 明朝"/>
          <w:szCs w:val="21"/>
        </w:rPr>
      </w:pPr>
      <w:r w:rsidRPr="002D3ABB">
        <w:rPr>
          <w:rFonts w:ascii="ＭＳ 明朝" w:hAnsi="ＭＳ 明朝" w:cs="ＭＳ 明朝" w:hint="eastAsia"/>
          <w:szCs w:val="21"/>
        </w:rPr>
        <w:t>次のとおり公共下水道の使用開始（休止・廃止・再開・変更）を届けます。</w:t>
      </w:r>
    </w:p>
    <w:tbl>
      <w:tblPr>
        <w:tblW w:w="8631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3"/>
        <w:gridCol w:w="6448"/>
      </w:tblGrid>
      <w:tr w:rsidR="002D3ABB" w:rsidRPr="002D3ABB" w14:paraId="27751187" w14:textId="77777777" w:rsidTr="00E655DB">
        <w:trPr>
          <w:trHeight w:hRule="exact" w:val="567"/>
        </w:trPr>
        <w:tc>
          <w:tcPr>
            <w:tcW w:w="2183" w:type="dxa"/>
            <w:vAlign w:val="center"/>
          </w:tcPr>
          <w:p w14:paraId="5CD86DD6" w14:textId="77777777" w:rsidR="00BD0F61" w:rsidRPr="002D3ABB" w:rsidRDefault="00BD0F61" w:rsidP="00E655DB">
            <w:pPr>
              <w:snapToGrid w:val="0"/>
              <w:jc w:val="distribute"/>
              <w:rPr>
                <w:rFonts w:ascii="ＭＳ 明朝"/>
                <w:szCs w:val="21"/>
              </w:rPr>
            </w:pPr>
            <w:r w:rsidRPr="002D3ABB">
              <w:rPr>
                <w:rFonts w:ascii="ＭＳ 明朝" w:hAnsi="ＭＳ 明朝" w:cs="ＭＳ 明朝" w:hint="eastAsia"/>
                <w:szCs w:val="21"/>
              </w:rPr>
              <w:t>設置場所</w:t>
            </w:r>
          </w:p>
        </w:tc>
        <w:tc>
          <w:tcPr>
            <w:tcW w:w="6448" w:type="dxa"/>
            <w:vAlign w:val="center"/>
          </w:tcPr>
          <w:p w14:paraId="75FA8960" w14:textId="77777777" w:rsidR="00BD0F61" w:rsidRPr="002D3ABB" w:rsidRDefault="00BD0F61" w:rsidP="00E655DB">
            <w:pPr>
              <w:snapToGrid w:val="0"/>
              <w:ind w:firstLineChars="100" w:firstLine="210"/>
              <w:rPr>
                <w:rFonts w:ascii="ＭＳ 明朝"/>
                <w:szCs w:val="21"/>
              </w:rPr>
            </w:pPr>
          </w:p>
        </w:tc>
      </w:tr>
      <w:tr w:rsidR="002D3ABB" w:rsidRPr="002D3ABB" w14:paraId="22157971" w14:textId="77777777" w:rsidTr="00E655DB">
        <w:trPr>
          <w:cantSplit/>
          <w:trHeight w:hRule="exact" w:val="794"/>
        </w:trPr>
        <w:tc>
          <w:tcPr>
            <w:tcW w:w="2183" w:type="dxa"/>
            <w:vAlign w:val="center"/>
          </w:tcPr>
          <w:p w14:paraId="512E2004" w14:textId="77777777" w:rsidR="00BD0F61" w:rsidRPr="002D3ABB" w:rsidRDefault="00BD0F61" w:rsidP="00E655DB">
            <w:pPr>
              <w:snapToGrid w:val="0"/>
              <w:jc w:val="distribute"/>
              <w:rPr>
                <w:rFonts w:ascii="ＭＳ 明朝"/>
                <w:szCs w:val="21"/>
              </w:rPr>
            </w:pPr>
            <w:r w:rsidRPr="002D3ABB">
              <w:rPr>
                <w:rFonts w:ascii="ＭＳ 明朝" w:hAnsi="ＭＳ 明朝" w:cs="ＭＳ 明朝" w:hint="eastAsia"/>
                <w:szCs w:val="21"/>
              </w:rPr>
              <w:t>旧使用者</w:t>
            </w:r>
            <w:r w:rsidRPr="002D3ABB">
              <w:rPr>
                <w:rFonts w:ascii="ＭＳ 明朝" w:hAnsi="ＭＳ 明朝" w:cs="ＭＳ 明朝" w:hint="eastAsia"/>
                <w:vanish/>
                <w:szCs w:val="21"/>
              </w:rPr>
              <w:t xml:space="preserve">　　</w:t>
            </w:r>
          </w:p>
        </w:tc>
        <w:tc>
          <w:tcPr>
            <w:tcW w:w="6448" w:type="dxa"/>
            <w:vAlign w:val="center"/>
          </w:tcPr>
          <w:p w14:paraId="718F073A" w14:textId="77777777" w:rsidR="00BD0F61" w:rsidRPr="002D3ABB" w:rsidRDefault="00BD0F61" w:rsidP="00E655DB">
            <w:pPr>
              <w:snapToGrid w:val="0"/>
              <w:ind w:firstLineChars="100" w:firstLine="210"/>
              <w:jc w:val="left"/>
              <w:rPr>
                <w:rFonts w:ascii="ＭＳ 明朝"/>
                <w:szCs w:val="21"/>
              </w:rPr>
            </w:pPr>
            <w:r w:rsidRPr="002D3ABB">
              <w:rPr>
                <w:rFonts w:ascii="ＭＳ 明朝" w:hAnsi="ＭＳ 明朝" w:hint="eastAsia"/>
                <w:szCs w:val="21"/>
              </w:rPr>
              <w:t>住　所</w:t>
            </w:r>
          </w:p>
          <w:p w14:paraId="17152ABE" w14:textId="77777777" w:rsidR="00BD0F61" w:rsidRPr="002D3ABB" w:rsidRDefault="00BD0F61" w:rsidP="00E655DB">
            <w:pPr>
              <w:snapToGrid w:val="0"/>
              <w:spacing w:line="360" w:lineRule="exact"/>
              <w:ind w:firstLineChars="100" w:firstLine="210"/>
              <w:jc w:val="left"/>
              <w:rPr>
                <w:rFonts w:ascii="ＭＳ 明朝"/>
                <w:szCs w:val="21"/>
              </w:rPr>
            </w:pPr>
            <w:r w:rsidRPr="002D3ABB">
              <w:rPr>
                <w:rFonts w:ascii="ＭＳ 明朝" w:hAnsi="ＭＳ 明朝" w:hint="eastAsia"/>
                <w:szCs w:val="21"/>
              </w:rPr>
              <w:t>氏　名　　　　　　　　　　　　　　　電話</w:t>
            </w:r>
          </w:p>
        </w:tc>
      </w:tr>
      <w:tr w:rsidR="002D3ABB" w:rsidRPr="002D3ABB" w14:paraId="6B03D912" w14:textId="77777777" w:rsidTr="00E655DB">
        <w:trPr>
          <w:cantSplit/>
          <w:trHeight w:hRule="exact" w:val="794"/>
        </w:trPr>
        <w:tc>
          <w:tcPr>
            <w:tcW w:w="2183" w:type="dxa"/>
            <w:vAlign w:val="center"/>
          </w:tcPr>
          <w:p w14:paraId="2CE0A34B" w14:textId="77777777" w:rsidR="00BD0F61" w:rsidRPr="002D3ABB" w:rsidRDefault="00BD0F61" w:rsidP="00E655DB">
            <w:pPr>
              <w:snapToGrid w:val="0"/>
              <w:jc w:val="distribute"/>
              <w:rPr>
                <w:rFonts w:ascii="ＭＳ 明朝"/>
                <w:szCs w:val="21"/>
              </w:rPr>
            </w:pPr>
            <w:r w:rsidRPr="002D3ABB">
              <w:rPr>
                <w:rFonts w:ascii="ＭＳ 明朝" w:hAnsi="ＭＳ 明朝" w:cs="ＭＳ 明朝" w:hint="eastAsia"/>
                <w:szCs w:val="21"/>
              </w:rPr>
              <w:t>新使用者</w:t>
            </w:r>
            <w:r w:rsidRPr="002D3ABB">
              <w:rPr>
                <w:rFonts w:ascii="ＭＳ 明朝" w:hAnsi="ＭＳ 明朝" w:cs="ＭＳ 明朝" w:hint="eastAsia"/>
                <w:vanish/>
                <w:szCs w:val="21"/>
              </w:rPr>
              <w:t xml:space="preserve">　　</w:t>
            </w:r>
          </w:p>
        </w:tc>
        <w:tc>
          <w:tcPr>
            <w:tcW w:w="6448" w:type="dxa"/>
            <w:vAlign w:val="center"/>
          </w:tcPr>
          <w:p w14:paraId="40E53369" w14:textId="77777777" w:rsidR="00BD0F61" w:rsidRPr="002D3ABB" w:rsidRDefault="00BD0F61" w:rsidP="00E655DB">
            <w:pPr>
              <w:snapToGrid w:val="0"/>
              <w:ind w:firstLineChars="100" w:firstLine="210"/>
              <w:jc w:val="left"/>
              <w:rPr>
                <w:rFonts w:ascii="ＭＳ 明朝"/>
                <w:szCs w:val="21"/>
              </w:rPr>
            </w:pPr>
            <w:r w:rsidRPr="002D3ABB">
              <w:rPr>
                <w:rFonts w:ascii="ＭＳ 明朝" w:hAnsi="ＭＳ 明朝" w:hint="eastAsia"/>
                <w:szCs w:val="21"/>
              </w:rPr>
              <w:t>住　所</w:t>
            </w:r>
          </w:p>
          <w:p w14:paraId="33F221B5" w14:textId="77777777" w:rsidR="00BD0F61" w:rsidRPr="002D3ABB" w:rsidRDefault="00BD0F61" w:rsidP="00E655DB">
            <w:pPr>
              <w:snapToGrid w:val="0"/>
              <w:spacing w:line="360" w:lineRule="exact"/>
              <w:ind w:firstLineChars="100" w:firstLine="210"/>
              <w:jc w:val="left"/>
              <w:rPr>
                <w:rFonts w:ascii="ＭＳ 明朝"/>
                <w:szCs w:val="21"/>
              </w:rPr>
            </w:pPr>
            <w:r w:rsidRPr="002D3ABB">
              <w:rPr>
                <w:rFonts w:ascii="ＭＳ 明朝" w:hAnsi="ＭＳ 明朝" w:hint="eastAsia"/>
                <w:szCs w:val="21"/>
              </w:rPr>
              <w:t>氏　名　　　　　　　　　　　　　　　電話</w:t>
            </w:r>
          </w:p>
        </w:tc>
      </w:tr>
      <w:tr w:rsidR="002D3ABB" w:rsidRPr="002D3ABB" w14:paraId="51BC5CAE" w14:textId="77777777" w:rsidTr="00E655DB">
        <w:trPr>
          <w:trHeight w:hRule="exact" w:val="567"/>
        </w:trPr>
        <w:tc>
          <w:tcPr>
            <w:tcW w:w="2183" w:type="dxa"/>
            <w:vAlign w:val="center"/>
          </w:tcPr>
          <w:p w14:paraId="0DAB69D9" w14:textId="77777777" w:rsidR="00BD0F61" w:rsidRPr="002D3ABB" w:rsidRDefault="00BD0F61" w:rsidP="00E655DB">
            <w:pPr>
              <w:snapToGrid w:val="0"/>
              <w:jc w:val="distribute"/>
              <w:rPr>
                <w:rFonts w:ascii="ＭＳ 明朝"/>
                <w:szCs w:val="21"/>
              </w:rPr>
            </w:pPr>
            <w:r w:rsidRPr="002D3ABB">
              <w:rPr>
                <w:rFonts w:ascii="ＭＳ 明朝" w:hAnsi="ＭＳ 明朝" w:cs="ＭＳ 明朝" w:hint="eastAsia"/>
                <w:szCs w:val="21"/>
              </w:rPr>
              <w:t>排水設備番号</w:t>
            </w:r>
          </w:p>
        </w:tc>
        <w:tc>
          <w:tcPr>
            <w:tcW w:w="6448" w:type="dxa"/>
            <w:vAlign w:val="center"/>
          </w:tcPr>
          <w:p w14:paraId="0408694D" w14:textId="77777777" w:rsidR="00BD0F61" w:rsidRPr="002D3ABB" w:rsidRDefault="00BD0F61" w:rsidP="00E655DB">
            <w:pPr>
              <w:snapToGrid w:val="0"/>
              <w:ind w:firstLineChars="300" w:firstLine="630"/>
              <w:rPr>
                <w:rFonts w:ascii="ＭＳ 明朝"/>
                <w:szCs w:val="21"/>
              </w:rPr>
            </w:pPr>
            <w:r w:rsidRPr="002D3ABB">
              <w:rPr>
                <w:rFonts w:ascii="ＭＳ 明朝" w:hAnsi="ＭＳ 明朝" w:cs="ＭＳ 明朝" w:hint="eastAsia"/>
                <w:szCs w:val="21"/>
              </w:rPr>
              <w:t>第　　　　　号</w:t>
            </w:r>
          </w:p>
        </w:tc>
      </w:tr>
      <w:tr w:rsidR="002D3ABB" w:rsidRPr="002D3ABB" w14:paraId="783C2C2B" w14:textId="77777777" w:rsidTr="00E655DB">
        <w:trPr>
          <w:trHeight w:hRule="exact" w:val="794"/>
        </w:trPr>
        <w:tc>
          <w:tcPr>
            <w:tcW w:w="2183" w:type="dxa"/>
            <w:vAlign w:val="center"/>
          </w:tcPr>
          <w:p w14:paraId="423C5168" w14:textId="77777777" w:rsidR="00BD0F61" w:rsidRPr="002D3ABB" w:rsidRDefault="00BD0F61" w:rsidP="00E655DB">
            <w:pPr>
              <w:snapToGrid w:val="0"/>
              <w:jc w:val="distribute"/>
              <w:rPr>
                <w:rFonts w:ascii="ＭＳ 明朝"/>
                <w:szCs w:val="21"/>
              </w:rPr>
            </w:pPr>
            <w:r w:rsidRPr="002D3ABB">
              <w:rPr>
                <w:rFonts w:ascii="ＭＳ 明朝" w:hAnsi="ＭＳ 明朝" w:cs="ＭＳ 明朝" w:hint="eastAsia"/>
                <w:szCs w:val="21"/>
              </w:rPr>
              <w:t>給水区分</w:t>
            </w:r>
          </w:p>
        </w:tc>
        <w:tc>
          <w:tcPr>
            <w:tcW w:w="6448" w:type="dxa"/>
            <w:vAlign w:val="center"/>
          </w:tcPr>
          <w:p w14:paraId="1F0BE697" w14:textId="77777777" w:rsidR="00BD0F61" w:rsidRPr="002D3ABB" w:rsidRDefault="00BD0F61" w:rsidP="00E655DB">
            <w:pPr>
              <w:pStyle w:val="a5"/>
              <w:tabs>
                <w:tab w:val="clear" w:pos="4252"/>
                <w:tab w:val="clear" w:pos="8504"/>
              </w:tabs>
              <w:ind w:firstLineChars="100" w:firstLine="210"/>
              <w:rPr>
                <w:rFonts w:hAnsi="ＭＳ 明朝"/>
              </w:rPr>
            </w:pPr>
            <w:r w:rsidRPr="002D3ABB">
              <w:rPr>
                <w:rFonts w:hAnsi="ＭＳ 明朝" w:hint="eastAsia"/>
              </w:rPr>
              <w:t>１　上水道（量水器番号　　　　　　　　）</w:t>
            </w:r>
          </w:p>
          <w:p w14:paraId="2699E03C" w14:textId="77777777" w:rsidR="00BD0F61" w:rsidRPr="002D3ABB" w:rsidRDefault="00BD0F61" w:rsidP="00E655DB">
            <w:pPr>
              <w:pStyle w:val="a5"/>
              <w:tabs>
                <w:tab w:val="clear" w:pos="4252"/>
                <w:tab w:val="clear" w:pos="8504"/>
              </w:tabs>
              <w:spacing w:line="360" w:lineRule="exact"/>
              <w:ind w:firstLineChars="100" w:firstLine="210"/>
              <w:rPr>
                <w:rFonts w:hAnsi="ＭＳ 明朝"/>
              </w:rPr>
            </w:pPr>
            <w:r w:rsidRPr="002D3ABB">
              <w:rPr>
                <w:rFonts w:hAnsi="ＭＳ 明朝" w:hint="eastAsia"/>
              </w:rPr>
              <w:t>２　井戸水　　３　その他（　　　　　　　　　）</w:t>
            </w:r>
          </w:p>
        </w:tc>
      </w:tr>
      <w:tr w:rsidR="002D3ABB" w:rsidRPr="002D3ABB" w14:paraId="41919AA2" w14:textId="77777777" w:rsidTr="00C65635">
        <w:trPr>
          <w:trHeight w:hRule="exact" w:val="572"/>
        </w:trPr>
        <w:tc>
          <w:tcPr>
            <w:tcW w:w="2183" w:type="dxa"/>
            <w:vAlign w:val="center"/>
          </w:tcPr>
          <w:p w14:paraId="37776DAD" w14:textId="77777777" w:rsidR="00BD0F61" w:rsidRPr="002D3ABB" w:rsidRDefault="00BD0F61" w:rsidP="00E655DB">
            <w:pPr>
              <w:snapToGrid w:val="0"/>
              <w:jc w:val="distribute"/>
              <w:rPr>
                <w:rFonts w:ascii="ＭＳ 明朝"/>
                <w:szCs w:val="21"/>
              </w:rPr>
            </w:pPr>
            <w:r w:rsidRPr="002D3ABB">
              <w:rPr>
                <w:rFonts w:ascii="ＭＳ 明朝" w:hAnsi="ＭＳ 明朝" w:cs="ＭＳ 明朝" w:hint="eastAsia"/>
                <w:szCs w:val="21"/>
              </w:rPr>
              <w:t>用途区分</w:t>
            </w:r>
          </w:p>
        </w:tc>
        <w:tc>
          <w:tcPr>
            <w:tcW w:w="6448" w:type="dxa"/>
            <w:vAlign w:val="center"/>
          </w:tcPr>
          <w:p w14:paraId="7BB749A8" w14:textId="77777777" w:rsidR="00BD0F61" w:rsidRPr="002D3ABB" w:rsidRDefault="00BD0F61" w:rsidP="00C65635">
            <w:pPr>
              <w:snapToGrid w:val="0"/>
              <w:ind w:firstLineChars="100" w:firstLine="210"/>
              <w:rPr>
                <w:rFonts w:hAnsi="ＭＳ 明朝"/>
              </w:rPr>
            </w:pPr>
            <w:r w:rsidRPr="002D3ABB">
              <w:rPr>
                <w:rFonts w:ascii="ＭＳ 明朝" w:hAnsi="ＭＳ 明朝" w:cs="ＭＳ 明朝" w:hint="eastAsia"/>
                <w:szCs w:val="21"/>
              </w:rPr>
              <w:t xml:space="preserve">１　一般用　　２　</w:t>
            </w:r>
            <w:r w:rsidRPr="002D3ABB">
              <w:rPr>
                <w:rFonts w:hAnsi="ＭＳ 明朝" w:hint="eastAsia"/>
              </w:rPr>
              <w:t>臨時用</w:t>
            </w:r>
            <w:r w:rsidR="00704B57" w:rsidRPr="002D3ABB">
              <w:rPr>
                <w:rFonts w:hAnsi="ＭＳ 明朝" w:hint="eastAsia"/>
              </w:rPr>
              <w:t xml:space="preserve">　</w:t>
            </w:r>
          </w:p>
        </w:tc>
      </w:tr>
      <w:tr w:rsidR="002D3ABB" w:rsidRPr="002D3ABB" w14:paraId="2493F473" w14:textId="77777777" w:rsidTr="00E655DB">
        <w:trPr>
          <w:trHeight w:hRule="exact" w:val="794"/>
        </w:trPr>
        <w:tc>
          <w:tcPr>
            <w:tcW w:w="2183" w:type="dxa"/>
            <w:vAlign w:val="center"/>
          </w:tcPr>
          <w:p w14:paraId="09E60236" w14:textId="77777777" w:rsidR="00BD0F61" w:rsidRPr="002D3ABB" w:rsidRDefault="00BD0F61" w:rsidP="00E655DB">
            <w:pPr>
              <w:snapToGrid w:val="0"/>
              <w:jc w:val="distribute"/>
              <w:rPr>
                <w:rFonts w:ascii="ＭＳ 明朝" w:cs="ＭＳ 明朝"/>
                <w:spacing w:val="-20"/>
                <w:szCs w:val="21"/>
              </w:rPr>
            </w:pPr>
            <w:r w:rsidRPr="002D3ABB">
              <w:rPr>
                <w:rFonts w:ascii="ＭＳ 明朝" w:hAnsi="ＭＳ 明朝" w:cs="ＭＳ 明朝" w:hint="eastAsia"/>
                <w:spacing w:val="-20"/>
                <w:szCs w:val="21"/>
              </w:rPr>
              <w:t>開始（休止・廃止・</w:t>
            </w:r>
          </w:p>
          <w:p w14:paraId="57EF7E6C" w14:textId="77777777" w:rsidR="00BD0F61" w:rsidRPr="002D3ABB" w:rsidRDefault="00BD0F61" w:rsidP="00E655DB">
            <w:pPr>
              <w:snapToGrid w:val="0"/>
              <w:jc w:val="distribute"/>
              <w:rPr>
                <w:rFonts w:ascii="ＭＳ 明朝"/>
                <w:spacing w:val="-20"/>
                <w:szCs w:val="21"/>
              </w:rPr>
            </w:pPr>
            <w:r w:rsidRPr="002D3ABB">
              <w:rPr>
                <w:rFonts w:ascii="ＭＳ 明朝" w:hAnsi="ＭＳ 明朝" w:cs="ＭＳ 明朝" w:hint="eastAsia"/>
                <w:spacing w:val="-20"/>
                <w:szCs w:val="21"/>
              </w:rPr>
              <w:t>再開・変更）年月日</w:t>
            </w:r>
          </w:p>
        </w:tc>
        <w:tc>
          <w:tcPr>
            <w:tcW w:w="6448" w:type="dxa"/>
            <w:vAlign w:val="center"/>
          </w:tcPr>
          <w:p w14:paraId="19D1E6E7" w14:textId="77777777" w:rsidR="00BD0F61" w:rsidRPr="002D3ABB" w:rsidRDefault="00BD0F61" w:rsidP="00E655DB">
            <w:pPr>
              <w:snapToGrid w:val="0"/>
              <w:ind w:firstLineChars="100" w:firstLine="210"/>
              <w:rPr>
                <w:rFonts w:ascii="ＭＳ 明朝"/>
                <w:szCs w:val="21"/>
              </w:rPr>
            </w:pPr>
            <w:r w:rsidRPr="002D3ABB">
              <w:rPr>
                <w:rFonts w:ascii="ＭＳ 明朝" w:hAnsi="ＭＳ 明朝" w:cs="ＭＳ 明朝" w:hint="eastAsia"/>
                <w:szCs w:val="21"/>
              </w:rPr>
              <w:t xml:space="preserve">　　　　年　　月　　日（量水器指針　　　　　　　　　　）</w:t>
            </w:r>
          </w:p>
        </w:tc>
      </w:tr>
      <w:tr w:rsidR="00BD0F61" w:rsidRPr="002D3ABB" w14:paraId="0E9A898E" w14:textId="77777777" w:rsidTr="00E655DB">
        <w:trPr>
          <w:cantSplit/>
          <w:trHeight w:hRule="exact" w:val="794"/>
        </w:trPr>
        <w:tc>
          <w:tcPr>
            <w:tcW w:w="2183" w:type="dxa"/>
            <w:vAlign w:val="center"/>
          </w:tcPr>
          <w:p w14:paraId="5B15B305" w14:textId="77777777" w:rsidR="00BD0F61" w:rsidRPr="002D3ABB" w:rsidRDefault="00BD0F61" w:rsidP="00E655DB">
            <w:pPr>
              <w:pStyle w:val="a5"/>
              <w:tabs>
                <w:tab w:val="clear" w:pos="4252"/>
                <w:tab w:val="clear" w:pos="8504"/>
              </w:tabs>
              <w:jc w:val="distribute"/>
              <w:rPr>
                <w:rFonts w:hAnsi="ＭＳ 明朝"/>
              </w:rPr>
            </w:pPr>
            <w:r w:rsidRPr="002D3ABB">
              <w:rPr>
                <w:rFonts w:hAnsi="ＭＳ 明朝" w:hint="eastAsia"/>
              </w:rPr>
              <w:t>備考</w:t>
            </w:r>
          </w:p>
        </w:tc>
        <w:tc>
          <w:tcPr>
            <w:tcW w:w="6448" w:type="dxa"/>
          </w:tcPr>
          <w:p w14:paraId="6A81BF73" w14:textId="77777777" w:rsidR="00BD0F61" w:rsidRPr="002D3ABB" w:rsidRDefault="00BD0F61" w:rsidP="00E655DB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</w:rPr>
            </w:pPr>
          </w:p>
        </w:tc>
      </w:tr>
    </w:tbl>
    <w:p w14:paraId="599BB9D7" w14:textId="77777777" w:rsidR="00BD0F61" w:rsidRPr="002D3ABB" w:rsidRDefault="00BD0F61" w:rsidP="00BD0F61">
      <w:pPr>
        <w:pStyle w:val="a5"/>
        <w:tabs>
          <w:tab w:val="clear" w:pos="4252"/>
          <w:tab w:val="clear" w:pos="8504"/>
        </w:tabs>
        <w:rPr>
          <w:rFonts w:hAnsi="ＭＳ 明朝"/>
        </w:rPr>
      </w:pPr>
    </w:p>
    <w:p w14:paraId="46356238" w14:textId="77777777" w:rsidR="00BD0F61" w:rsidRPr="002D3ABB" w:rsidRDefault="00BD0F61" w:rsidP="00BD0F61">
      <w:pPr>
        <w:pStyle w:val="a5"/>
        <w:tabs>
          <w:tab w:val="clear" w:pos="4252"/>
          <w:tab w:val="clear" w:pos="8504"/>
        </w:tabs>
        <w:ind w:leftChars="99" w:left="634" w:hangingChars="203" w:hanging="426"/>
        <w:rPr>
          <w:rFonts w:hAnsi="ＭＳ 明朝"/>
        </w:rPr>
      </w:pPr>
      <w:r w:rsidRPr="002D3ABB">
        <w:rPr>
          <w:rFonts w:hAnsi="ＭＳ 明朝" w:hint="eastAsia"/>
        </w:rPr>
        <w:t>注１　旧使用者、新使用者の欄は、使用者に変更がある場合に記入すること。</w:t>
      </w:r>
    </w:p>
    <w:p w14:paraId="0905D484" w14:textId="77777777" w:rsidR="00BD0F61" w:rsidRPr="002D3ABB" w:rsidRDefault="00BD0F61" w:rsidP="00BD0F61">
      <w:pPr>
        <w:pStyle w:val="a5"/>
        <w:tabs>
          <w:tab w:val="clear" w:pos="4252"/>
          <w:tab w:val="clear" w:pos="8504"/>
        </w:tabs>
        <w:ind w:leftChars="199" w:left="632" w:hangingChars="102" w:hanging="214"/>
        <w:rPr>
          <w:rFonts w:hAnsi="ＭＳ 明朝"/>
        </w:rPr>
      </w:pPr>
      <w:r w:rsidRPr="002D3ABB">
        <w:rPr>
          <w:rFonts w:hAnsi="ＭＳ 明朝" w:hint="eastAsia"/>
        </w:rPr>
        <w:t>２　申請者と使用者が異なる場合、使用者は新使用者の欄に記入すること。</w:t>
      </w:r>
    </w:p>
    <w:p w14:paraId="3FB67B15" w14:textId="77777777" w:rsidR="001C5EC3" w:rsidRPr="002F558B" w:rsidRDefault="00BD0F61" w:rsidP="002F558B">
      <w:pPr>
        <w:snapToGrid w:val="0"/>
        <w:ind w:firstLineChars="200" w:firstLine="420"/>
        <w:jc w:val="left"/>
        <w:rPr>
          <w:rFonts w:ascii="ＭＳ 明朝" w:cs="ＭＳ 明朝"/>
          <w:szCs w:val="21"/>
        </w:rPr>
      </w:pPr>
      <w:r w:rsidRPr="002D3ABB">
        <w:rPr>
          <w:rFonts w:ascii="ＭＳ 明朝" w:hAnsi="ＭＳ 明朝" w:cs="ＭＳ 明朝" w:hint="eastAsia"/>
          <w:szCs w:val="21"/>
        </w:rPr>
        <w:t>３　届出に際しては、利害関係人の承諾を得ること。</w:t>
      </w:r>
    </w:p>
    <w:sectPr w:rsidR="001C5EC3" w:rsidRPr="002F558B">
      <w:pgSz w:w="11906" w:h="16838" w:code="9"/>
      <w:pgMar w:top="1588" w:right="1588" w:bottom="1134" w:left="158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3CA7D" w14:textId="77777777" w:rsidR="00D15F3D" w:rsidRDefault="00D15F3D" w:rsidP="00D23C58">
      <w:r>
        <w:separator/>
      </w:r>
    </w:p>
  </w:endnote>
  <w:endnote w:type="continuationSeparator" w:id="0">
    <w:p w14:paraId="18C27194" w14:textId="77777777" w:rsidR="00D15F3D" w:rsidRDefault="00D15F3D" w:rsidP="00D23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A8505" w14:textId="77777777" w:rsidR="00D15F3D" w:rsidRDefault="00D15F3D" w:rsidP="00D23C58">
      <w:r>
        <w:separator/>
      </w:r>
    </w:p>
  </w:footnote>
  <w:footnote w:type="continuationSeparator" w:id="0">
    <w:p w14:paraId="2C0371C2" w14:textId="77777777" w:rsidR="00D15F3D" w:rsidRDefault="00D15F3D" w:rsidP="00D23C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35F3B"/>
    <w:multiLevelType w:val="hybridMultilevel"/>
    <w:tmpl w:val="DEE8FE08"/>
    <w:lvl w:ilvl="0" w:tplc="39F013FA">
      <w:start w:val="1"/>
      <w:numFmt w:val="decimalEnclosedCircle"/>
      <w:lvlText w:val="%1"/>
      <w:lvlJc w:val="left"/>
      <w:pPr>
        <w:ind w:left="879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5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7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1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3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5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7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99" w:hanging="420"/>
      </w:pPr>
      <w:rPr>
        <w:rFonts w:cs="Times New Roman"/>
      </w:rPr>
    </w:lvl>
  </w:abstractNum>
  <w:abstractNum w:abstractNumId="1" w15:restartNumberingAfterBreak="0">
    <w:nsid w:val="165B43E7"/>
    <w:multiLevelType w:val="hybridMultilevel"/>
    <w:tmpl w:val="7422D19A"/>
    <w:lvl w:ilvl="0" w:tplc="9AC636DE">
      <w:start w:val="1"/>
      <w:numFmt w:val="decimalEnclosedCircle"/>
      <w:lvlText w:val="%1"/>
      <w:lvlJc w:val="left"/>
      <w:pPr>
        <w:ind w:left="879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5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7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1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3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5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7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99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207"/>
    <w:rsid w:val="00004303"/>
    <w:rsid w:val="0001203C"/>
    <w:rsid w:val="00034B4A"/>
    <w:rsid w:val="00055841"/>
    <w:rsid w:val="00065FEB"/>
    <w:rsid w:val="000B661B"/>
    <w:rsid w:val="000C1D96"/>
    <w:rsid w:val="000C71A0"/>
    <w:rsid w:val="00100ED9"/>
    <w:rsid w:val="001305EB"/>
    <w:rsid w:val="00141732"/>
    <w:rsid w:val="0019075D"/>
    <w:rsid w:val="001C5EC3"/>
    <w:rsid w:val="001D20C7"/>
    <w:rsid w:val="002041CF"/>
    <w:rsid w:val="002323F3"/>
    <w:rsid w:val="00254039"/>
    <w:rsid w:val="00273BDA"/>
    <w:rsid w:val="00290952"/>
    <w:rsid w:val="002C3E3F"/>
    <w:rsid w:val="002D3ABB"/>
    <w:rsid w:val="002F191B"/>
    <w:rsid w:val="002F558B"/>
    <w:rsid w:val="003203B8"/>
    <w:rsid w:val="003220D3"/>
    <w:rsid w:val="00330AAC"/>
    <w:rsid w:val="00357B46"/>
    <w:rsid w:val="0036379C"/>
    <w:rsid w:val="00366E75"/>
    <w:rsid w:val="003676F7"/>
    <w:rsid w:val="00380C7B"/>
    <w:rsid w:val="00385E34"/>
    <w:rsid w:val="003940C4"/>
    <w:rsid w:val="003A3957"/>
    <w:rsid w:val="003A5CBA"/>
    <w:rsid w:val="003B168A"/>
    <w:rsid w:val="003C1ADA"/>
    <w:rsid w:val="003C6AA9"/>
    <w:rsid w:val="003C726D"/>
    <w:rsid w:val="003D6CE3"/>
    <w:rsid w:val="0040503A"/>
    <w:rsid w:val="00406901"/>
    <w:rsid w:val="004867C1"/>
    <w:rsid w:val="004C3813"/>
    <w:rsid w:val="004D1310"/>
    <w:rsid w:val="00503EE3"/>
    <w:rsid w:val="0058464C"/>
    <w:rsid w:val="005B2EE2"/>
    <w:rsid w:val="005D6371"/>
    <w:rsid w:val="00640F8F"/>
    <w:rsid w:val="00661F21"/>
    <w:rsid w:val="0067127F"/>
    <w:rsid w:val="006A10E0"/>
    <w:rsid w:val="006C2EEB"/>
    <w:rsid w:val="00704B57"/>
    <w:rsid w:val="00726993"/>
    <w:rsid w:val="008150E0"/>
    <w:rsid w:val="008404A3"/>
    <w:rsid w:val="008448AD"/>
    <w:rsid w:val="00850F1D"/>
    <w:rsid w:val="00854A3F"/>
    <w:rsid w:val="00876966"/>
    <w:rsid w:val="008A74D7"/>
    <w:rsid w:val="008B6205"/>
    <w:rsid w:val="008B69C3"/>
    <w:rsid w:val="008E70C0"/>
    <w:rsid w:val="008E77D4"/>
    <w:rsid w:val="00911321"/>
    <w:rsid w:val="00920EC0"/>
    <w:rsid w:val="00925DFF"/>
    <w:rsid w:val="00983207"/>
    <w:rsid w:val="00985E57"/>
    <w:rsid w:val="0099262B"/>
    <w:rsid w:val="009C1A8F"/>
    <w:rsid w:val="009D0CBE"/>
    <w:rsid w:val="009F332A"/>
    <w:rsid w:val="00A13549"/>
    <w:rsid w:val="00A27912"/>
    <w:rsid w:val="00A32A14"/>
    <w:rsid w:val="00A50DE0"/>
    <w:rsid w:val="00A53FE2"/>
    <w:rsid w:val="00A61F93"/>
    <w:rsid w:val="00A851BB"/>
    <w:rsid w:val="00A85D76"/>
    <w:rsid w:val="00A92D62"/>
    <w:rsid w:val="00AF1EE2"/>
    <w:rsid w:val="00AF6986"/>
    <w:rsid w:val="00B14E34"/>
    <w:rsid w:val="00B373C6"/>
    <w:rsid w:val="00B4395F"/>
    <w:rsid w:val="00B63223"/>
    <w:rsid w:val="00B633B3"/>
    <w:rsid w:val="00BB46DE"/>
    <w:rsid w:val="00BD0F61"/>
    <w:rsid w:val="00BE744F"/>
    <w:rsid w:val="00C65635"/>
    <w:rsid w:val="00C71574"/>
    <w:rsid w:val="00CD48AE"/>
    <w:rsid w:val="00CF1E0F"/>
    <w:rsid w:val="00CF5238"/>
    <w:rsid w:val="00CF7BD9"/>
    <w:rsid w:val="00D15F3D"/>
    <w:rsid w:val="00D23C58"/>
    <w:rsid w:val="00D26B0E"/>
    <w:rsid w:val="00D50511"/>
    <w:rsid w:val="00D60CCC"/>
    <w:rsid w:val="00D709A2"/>
    <w:rsid w:val="00D86DF4"/>
    <w:rsid w:val="00D918FD"/>
    <w:rsid w:val="00DA370A"/>
    <w:rsid w:val="00DA4BAD"/>
    <w:rsid w:val="00DA5109"/>
    <w:rsid w:val="00DE63B5"/>
    <w:rsid w:val="00DE7CA4"/>
    <w:rsid w:val="00E04BEB"/>
    <w:rsid w:val="00E11C9E"/>
    <w:rsid w:val="00E655DB"/>
    <w:rsid w:val="00F045CE"/>
    <w:rsid w:val="00F17EF4"/>
    <w:rsid w:val="00F8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26CA19"/>
  <w14:defaultImageDpi w14:val="0"/>
  <w15:docId w15:val="{4A8CB519-A25E-4F3E-BF9D-1B815372C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B46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406901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locked/>
    <w:rsid w:val="00406901"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rsid w:val="00D23C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D23C58"/>
    <w:rPr>
      <w:rFonts w:cs="Times New Roman"/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D23C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D23C58"/>
    <w:rPr>
      <w:rFonts w:cs="Times New Roman"/>
      <w:kern w:val="2"/>
      <w:sz w:val="24"/>
      <w:szCs w:val="24"/>
    </w:rPr>
  </w:style>
  <w:style w:type="paragraph" w:styleId="2">
    <w:name w:val="Body Text 2"/>
    <w:basedOn w:val="a"/>
    <w:link w:val="20"/>
    <w:uiPriority w:val="99"/>
    <w:rsid w:val="00034B4A"/>
    <w:pPr>
      <w:wordWrap w:val="0"/>
      <w:autoSpaceDE w:val="0"/>
      <w:autoSpaceDN w:val="0"/>
      <w:adjustRightInd w:val="0"/>
      <w:spacing w:line="315" w:lineRule="exact"/>
      <w:ind w:left="630" w:hanging="630"/>
      <w:textAlignment w:val="center"/>
    </w:pPr>
    <w:rPr>
      <w:rFonts w:ascii="ＭＳ 明朝" w:cs="ＭＳ 明朝"/>
      <w:szCs w:val="21"/>
    </w:rPr>
  </w:style>
  <w:style w:type="character" w:customStyle="1" w:styleId="20">
    <w:name w:val="本文 2 (文字)"/>
    <w:basedOn w:val="a0"/>
    <w:link w:val="2"/>
    <w:uiPriority w:val="99"/>
    <w:locked/>
    <w:rsid w:val="00034B4A"/>
    <w:rPr>
      <w:rFonts w:ascii="ＭＳ 明朝" w:cs="ＭＳ 明朝"/>
      <w:kern w:val="2"/>
      <w:sz w:val="21"/>
      <w:szCs w:val="21"/>
    </w:rPr>
  </w:style>
  <w:style w:type="table" w:styleId="a9">
    <w:name w:val="Table Grid"/>
    <w:basedOn w:val="a1"/>
    <w:uiPriority w:val="39"/>
    <w:rsid w:val="00850F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6118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8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8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8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8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1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1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11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18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118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118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B9B9B9"/>
                                    <w:left w:val="single" w:sz="6" w:space="0" w:color="B9B9B9"/>
                                    <w:bottom w:val="single" w:sz="6" w:space="0" w:color="B9B9B9"/>
                                    <w:right w:val="single" w:sz="6" w:space="0" w:color="B9B9B9"/>
                                  </w:divBdr>
                                  <w:divsChild>
                                    <w:div w:id="148611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118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118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B9B9B9"/>
                                                <w:left w:val="single" w:sz="6" w:space="0" w:color="B9B9B9"/>
                                                <w:bottom w:val="single" w:sz="6" w:space="0" w:color="B9B9B9"/>
                                                <w:right w:val="single" w:sz="6" w:space="0" w:color="B9B9B9"/>
                                              </w:divBdr>
                                              <w:divsChild>
                                                <w:div w:id="1486118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6118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6118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4" w:color="B9B9B9"/>
                                                            <w:left w:val="single" w:sz="6" w:space="4" w:color="B9B9B9"/>
                                                            <w:bottom w:val="single" w:sz="2" w:space="4" w:color="B9B9B9"/>
                                                            <w:right w:val="single" w:sz="6" w:space="4" w:color="B9B9B9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Microsoft\Windows\INetCache\IE\NZZHR5PF\&#9675;&#12288;&#35215;&#21063;&#12288;&#19968;&#37096;&#25913;&#27491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○　規則　一部改正.dot</Template>
  <TotalTime>0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雫石町訓令第　号</dc:title>
  <dc:subject/>
  <dc:creator>admin</dc:creator>
  <cp:keywords/>
  <dc:description/>
  <cp:lastModifiedBy>user</cp:lastModifiedBy>
  <cp:revision>2</cp:revision>
  <cp:lastPrinted>2024-09-25T05:30:00Z</cp:lastPrinted>
  <dcterms:created xsi:type="dcterms:W3CDTF">2025-09-11T01:54:00Z</dcterms:created>
  <dcterms:modified xsi:type="dcterms:W3CDTF">2025-09-11T01:54:00Z</dcterms:modified>
</cp:coreProperties>
</file>