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B5E95" w14:textId="77777777" w:rsidR="00CF5238" w:rsidRPr="002D3ABB" w:rsidRDefault="00CF5238" w:rsidP="00CF5238">
      <w:pPr>
        <w:rPr>
          <w:rFonts w:ascii="ＭＳ 明朝" w:cs="ＭＳ 明朝"/>
          <w:kern w:val="0"/>
          <w:szCs w:val="21"/>
        </w:rPr>
      </w:pPr>
    </w:p>
    <w:p w14:paraId="1E587251" w14:textId="77777777" w:rsidR="00CF5238" w:rsidRPr="002D3ABB" w:rsidRDefault="00CF5238" w:rsidP="00CF5238">
      <w:pPr>
        <w:snapToGrid w:val="0"/>
        <w:rPr>
          <w:rFonts w:ascii="ＭＳ 明朝" w:cs="ＭＳ 明朝"/>
          <w:szCs w:val="21"/>
        </w:rPr>
      </w:pPr>
    </w:p>
    <w:p w14:paraId="42264E64" w14:textId="77777777" w:rsidR="00C65635" w:rsidRPr="002D3ABB" w:rsidRDefault="00C65635" w:rsidP="00CF5238">
      <w:pPr>
        <w:snapToGrid w:val="0"/>
        <w:rPr>
          <w:rFonts w:ascii="ＭＳ 明朝" w:cs="ＭＳ 明朝"/>
          <w:szCs w:val="21"/>
        </w:rPr>
      </w:pPr>
    </w:p>
    <w:p w14:paraId="529A184F" w14:textId="77777777" w:rsidR="00CF5238" w:rsidRPr="002D3ABB" w:rsidRDefault="00CF5238" w:rsidP="00CF5238">
      <w:pPr>
        <w:snapToGrid w:val="0"/>
        <w:jc w:val="center"/>
        <w:rPr>
          <w:rFonts w:ascii="ＭＳ 明朝" w:cs="ＭＳ 明朝"/>
          <w:szCs w:val="21"/>
        </w:rPr>
      </w:pPr>
      <w:r w:rsidRPr="002D3ABB">
        <w:rPr>
          <w:rFonts w:ascii="ＭＳ 明朝" w:hAnsi="ＭＳ 明朝" w:cs="ＭＳ 明朝" w:hint="eastAsia"/>
          <w:szCs w:val="21"/>
        </w:rPr>
        <w:t>既設排水設備検査申請書</w:t>
      </w:r>
    </w:p>
    <w:p w14:paraId="7CA38190" w14:textId="77777777" w:rsidR="00CF5238" w:rsidRPr="002D3ABB" w:rsidRDefault="00CF5238" w:rsidP="00CF5238">
      <w:pPr>
        <w:snapToGrid w:val="0"/>
        <w:rPr>
          <w:rFonts w:ascii="ＭＳ 明朝"/>
          <w:szCs w:val="21"/>
        </w:rPr>
      </w:pPr>
    </w:p>
    <w:p w14:paraId="27AE5C9D" w14:textId="77777777" w:rsidR="00CF5238" w:rsidRPr="002D3ABB" w:rsidRDefault="00CF5238" w:rsidP="00CF5238">
      <w:pPr>
        <w:snapToGrid w:val="0"/>
        <w:ind w:firstLineChars="3400" w:firstLine="7140"/>
        <w:jc w:val="right"/>
        <w:rPr>
          <w:rFonts w:ascii="ＭＳ 明朝"/>
          <w:szCs w:val="21"/>
        </w:rPr>
      </w:pPr>
      <w:r w:rsidRPr="002D3ABB">
        <w:rPr>
          <w:rFonts w:ascii="ＭＳ 明朝" w:hAnsi="ＭＳ 明朝" w:cs="ＭＳ 明朝" w:hint="eastAsia"/>
          <w:szCs w:val="21"/>
        </w:rPr>
        <w:t>年　　月　　日</w:t>
      </w:r>
    </w:p>
    <w:p w14:paraId="6723AAB4" w14:textId="77777777" w:rsidR="00CF5238" w:rsidRPr="002D3ABB" w:rsidRDefault="00CF5238" w:rsidP="00CF5238">
      <w:pPr>
        <w:snapToGrid w:val="0"/>
        <w:rPr>
          <w:rFonts w:ascii="ＭＳ 明朝"/>
          <w:szCs w:val="21"/>
        </w:rPr>
      </w:pPr>
    </w:p>
    <w:p w14:paraId="5E58BA05" w14:textId="77777777" w:rsidR="00CF5238" w:rsidRPr="002D3ABB" w:rsidRDefault="00CF5238" w:rsidP="00CF5238">
      <w:pPr>
        <w:snapToGrid w:val="0"/>
        <w:ind w:firstLineChars="200" w:firstLine="420"/>
        <w:rPr>
          <w:rFonts w:ascii="ＭＳ 明朝"/>
          <w:szCs w:val="21"/>
        </w:rPr>
      </w:pPr>
      <w:r w:rsidRPr="002D3ABB">
        <w:rPr>
          <w:rFonts w:ascii="ＭＳ 明朝" w:hAnsi="ＭＳ 明朝" w:cs="ＭＳ 明朝" w:hint="eastAsia"/>
          <w:szCs w:val="21"/>
        </w:rPr>
        <w:t>雫石町長</w:t>
      </w:r>
      <w:r w:rsidRPr="002D3ABB">
        <w:rPr>
          <w:rFonts w:ascii="ＭＳ 明朝" w:hAnsi="ＭＳ 明朝" w:hint="eastAsia"/>
          <w:szCs w:val="21"/>
        </w:rPr>
        <w:t xml:space="preserve">　　　　　　　　　</w:t>
      </w:r>
      <w:r w:rsidRPr="002D3ABB">
        <w:rPr>
          <w:rFonts w:ascii="ＭＳ 明朝" w:hAnsi="ＭＳ 明朝" w:cs="ＭＳ 明朝" w:hint="eastAsia"/>
          <w:szCs w:val="21"/>
        </w:rPr>
        <w:t>様</w:t>
      </w:r>
    </w:p>
    <w:p w14:paraId="0CE52A9C" w14:textId="77777777" w:rsidR="00CF5238" w:rsidRPr="002D3ABB" w:rsidRDefault="00CF5238" w:rsidP="00CF5238">
      <w:pPr>
        <w:snapToGrid w:val="0"/>
        <w:rPr>
          <w:rFonts w:ascii="ＭＳ 明朝"/>
          <w:szCs w:val="21"/>
        </w:rPr>
      </w:pPr>
    </w:p>
    <w:p w14:paraId="4EA05F83" w14:textId="77777777" w:rsidR="00CF5238" w:rsidRPr="002D3ABB" w:rsidRDefault="00CF5238" w:rsidP="00CF5238">
      <w:pPr>
        <w:snapToGrid w:val="0"/>
        <w:ind w:firstLineChars="2300" w:firstLine="4830"/>
        <w:rPr>
          <w:rFonts w:ascii="ＭＳ 明朝"/>
          <w:szCs w:val="21"/>
        </w:rPr>
      </w:pPr>
      <w:r w:rsidRPr="002D3ABB">
        <w:rPr>
          <w:rFonts w:ascii="ＭＳ 明朝" w:hAnsi="ＭＳ 明朝" w:cs="ＭＳ 明朝" w:hint="eastAsia"/>
          <w:szCs w:val="21"/>
        </w:rPr>
        <w:t>申請者</w:t>
      </w:r>
    </w:p>
    <w:p w14:paraId="797D114F" w14:textId="77777777" w:rsidR="00CF5238" w:rsidRPr="002D3ABB" w:rsidRDefault="00CF5238" w:rsidP="00CF5238">
      <w:pPr>
        <w:snapToGrid w:val="0"/>
        <w:ind w:firstLineChars="2400" w:firstLine="5040"/>
        <w:rPr>
          <w:rFonts w:ascii="ＭＳ 明朝"/>
          <w:szCs w:val="21"/>
        </w:rPr>
      </w:pPr>
      <w:r w:rsidRPr="002D3ABB">
        <w:rPr>
          <w:rFonts w:ascii="ＭＳ 明朝" w:hAnsi="ＭＳ 明朝" w:cs="ＭＳ 明朝" w:hint="eastAsia"/>
          <w:szCs w:val="21"/>
        </w:rPr>
        <w:t>住　所</w:t>
      </w:r>
    </w:p>
    <w:p w14:paraId="4E0DF30B" w14:textId="77777777" w:rsidR="00CF5238" w:rsidRPr="002D3ABB" w:rsidRDefault="00CF5238" w:rsidP="00CF5238">
      <w:pPr>
        <w:snapToGrid w:val="0"/>
        <w:ind w:firstLineChars="2400" w:firstLine="5040"/>
        <w:rPr>
          <w:rFonts w:ascii="ＭＳ 明朝"/>
          <w:szCs w:val="21"/>
        </w:rPr>
      </w:pPr>
      <w:r w:rsidRPr="002D3ABB">
        <w:rPr>
          <w:rFonts w:ascii="ＭＳ 明朝" w:hAnsi="ＭＳ 明朝" w:cs="ＭＳ 明朝" w:hint="eastAsia"/>
          <w:szCs w:val="21"/>
        </w:rPr>
        <w:t>氏　名</w:t>
      </w:r>
    </w:p>
    <w:p w14:paraId="0831C3D7" w14:textId="77777777" w:rsidR="00CF5238" w:rsidRPr="002D3ABB" w:rsidRDefault="00CF5238" w:rsidP="00CF5238">
      <w:pPr>
        <w:snapToGrid w:val="0"/>
        <w:ind w:firstLineChars="2400" w:firstLine="5040"/>
        <w:rPr>
          <w:rFonts w:ascii="ＭＳ 明朝"/>
          <w:szCs w:val="21"/>
        </w:rPr>
      </w:pPr>
      <w:r w:rsidRPr="002D3ABB">
        <w:rPr>
          <w:rFonts w:ascii="ＭＳ 明朝" w:hAnsi="ＭＳ 明朝" w:cs="ＭＳ 明朝" w:hint="eastAsia"/>
          <w:szCs w:val="21"/>
        </w:rPr>
        <w:t>電　話</w:t>
      </w:r>
    </w:p>
    <w:p w14:paraId="7832D695" w14:textId="77777777" w:rsidR="00CF5238" w:rsidRPr="002D3ABB" w:rsidRDefault="00CF5238" w:rsidP="00CF5238">
      <w:pPr>
        <w:snapToGrid w:val="0"/>
        <w:rPr>
          <w:rFonts w:ascii="ＭＳ 明朝" w:cs="ＭＳ 明朝"/>
          <w:szCs w:val="21"/>
        </w:rPr>
      </w:pPr>
    </w:p>
    <w:p w14:paraId="515F1D45" w14:textId="77777777" w:rsidR="00CF5238" w:rsidRPr="002D3ABB" w:rsidRDefault="00CF5238" w:rsidP="00CF5238">
      <w:pPr>
        <w:snapToGrid w:val="0"/>
        <w:ind w:firstLineChars="200" w:firstLine="420"/>
        <w:rPr>
          <w:rFonts w:ascii="ＭＳ 明朝"/>
          <w:szCs w:val="21"/>
        </w:rPr>
      </w:pPr>
      <w:r w:rsidRPr="002D3ABB">
        <w:rPr>
          <w:rFonts w:ascii="ＭＳ 明朝" w:hAnsi="ＭＳ 明朝" w:cs="ＭＳ 明朝" w:hint="eastAsia"/>
          <w:szCs w:val="21"/>
        </w:rPr>
        <w:t>次のとおり既設排水設備の検査を申請します。</w:t>
      </w:r>
    </w:p>
    <w:tbl>
      <w:tblPr>
        <w:tblW w:w="8473" w:type="dxa"/>
        <w:tblInd w:w="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6741"/>
      </w:tblGrid>
      <w:tr w:rsidR="002D3ABB" w:rsidRPr="002D3ABB" w14:paraId="1B3626C2" w14:textId="77777777" w:rsidTr="00CF5238">
        <w:trPr>
          <w:trHeight w:val="338"/>
        </w:trPr>
        <w:tc>
          <w:tcPr>
            <w:tcW w:w="1732" w:type="dxa"/>
            <w:vAlign w:val="center"/>
          </w:tcPr>
          <w:p w14:paraId="48F2C5BE" w14:textId="77777777" w:rsidR="00CF5238" w:rsidRPr="002D3ABB" w:rsidRDefault="00CF5238" w:rsidP="00E655DB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textAlignment w:val="baseline"/>
              <w:rPr>
                <w:rFonts w:hAnsi="ＭＳ 明朝"/>
                <w:noProof/>
              </w:rPr>
            </w:pPr>
            <w:r w:rsidRPr="002D3ABB">
              <w:rPr>
                <w:rFonts w:hAnsi="ＭＳ 明朝" w:hint="eastAsia"/>
                <w:noProof/>
              </w:rPr>
              <w:t>設置場所</w:t>
            </w:r>
          </w:p>
        </w:tc>
        <w:tc>
          <w:tcPr>
            <w:tcW w:w="6741" w:type="dxa"/>
            <w:vAlign w:val="center"/>
          </w:tcPr>
          <w:p w14:paraId="2498F686" w14:textId="77777777" w:rsidR="00CF5238" w:rsidRPr="002D3ABB" w:rsidRDefault="00CF5238" w:rsidP="00E655DB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textAlignment w:val="baseline"/>
              <w:rPr>
                <w:rFonts w:hAnsi="ＭＳ 明朝"/>
                <w:noProof/>
              </w:rPr>
            </w:pPr>
          </w:p>
        </w:tc>
      </w:tr>
      <w:tr w:rsidR="002D3ABB" w:rsidRPr="002D3ABB" w14:paraId="6EEA484E" w14:textId="77777777" w:rsidTr="00CF5238">
        <w:trPr>
          <w:trHeight w:val="736"/>
        </w:trPr>
        <w:tc>
          <w:tcPr>
            <w:tcW w:w="1732" w:type="dxa"/>
            <w:vAlign w:val="center"/>
          </w:tcPr>
          <w:p w14:paraId="07799D2C" w14:textId="77777777" w:rsidR="00CF5238" w:rsidRPr="002D3ABB" w:rsidRDefault="00CF5238" w:rsidP="00E655DB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textAlignment w:val="baseline"/>
              <w:rPr>
                <w:rFonts w:hAnsi="ＭＳ 明朝"/>
                <w:noProof/>
              </w:rPr>
            </w:pPr>
            <w:r w:rsidRPr="002D3ABB">
              <w:rPr>
                <w:rFonts w:hAnsi="ＭＳ 明朝" w:hint="eastAsia"/>
                <w:noProof/>
              </w:rPr>
              <w:t>家屋所有者</w:t>
            </w:r>
          </w:p>
        </w:tc>
        <w:tc>
          <w:tcPr>
            <w:tcW w:w="6741" w:type="dxa"/>
            <w:vAlign w:val="center"/>
          </w:tcPr>
          <w:p w14:paraId="5F8F5967" w14:textId="77777777" w:rsidR="00CF5238" w:rsidRPr="002D3ABB" w:rsidRDefault="00CF5238" w:rsidP="00E655DB">
            <w:pPr>
              <w:pStyle w:val="a5"/>
              <w:tabs>
                <w:tab w:val="clear" w:pos="4252"/>
                <w:tab w:val="clear" w:pos="8504"/>
              </w:tabs>
              <w:snapToGrid/>
              <w:spacing w:line="320" w:lineRule="exact"/>
              <w:textAlignment w:val="baseline"/>
              <w:rPr>
                <w:rFonts w:hAnsi="ＭＳ 明朝"/>
                <w:noProof/>
              </w:rPr>
            </w:pPr>
            <w:r w:rsidRPr="002D3ABB">
              <w:rPr>
                <w:rFonts w:hAnsi="ＭＳ 明朝" w:hint="eastAsia"/>
                <w:noProof/>
              </w:rPr>
              <w:t>住所</w:t>
            </w:r>
          </w:p>
          <w:p w14:paraId="1965BC02" w14:textId="77777777" w:rsidR="00CF5238" w:rsidRPr="002D3ABB" w:rsidRDefault="00CF5238" w:rsidP="00E655DB">
            <w:pPr>
              <w:pStyle w:val="a5"/>
              <w:tabs>
                <w:tab w:val="clear" w:pos="4252"/>
                <w:tab w:val="clear" w:pos="8504"/>
              </w:tabs>
              <w:snapToGrid/>
              <w:spacing w:line="320" w:lineRule="exact"/>
              <w:jc w:val="left"/>
              <w:textAlignment w:val="baseline"/>
              <w:rPr>
                <w:rFonts w:hAnsi="ＭＳ 明朝"/>
                <w:noProof/>
              </w:rPr>
            </w:pPr>
            <w:r w:rsidRPr="002D3ABB">
              <w:rPr>
                <w:rFonts w:hAnsi="ＭＳ 明朝" w:hint="eastAsia"/>
                <w:noProof/>
              </w:rPr>
              <w:t xml:space="preserve">氏名　　　　　　　　　　　　　　　　　　</w:t>
            </w:r>
          </w:p>
        </w:tc>
      </w:tr>
      <w:tr w:rsidR="002D3ABB" w:rsidRPr="002D3ABB" w14:paraId="76A685BE" w14:textId="77777777" w:rsidTr="00CF5238">
        <w:trPr>
          <w:trHeight w:val="736"/>
        </w:trPr>
        <w:tc>
          <w:tcPr>
            <w:tcW w:w="1732" w:type="dxa"/>
            <w:vAlign w:val="center"/>
          </w:tcPr>
          <w:p w14:paraId="2CE4BF4A" w14:textId="77777777" w:rsidR="00CF5238" w:rsidRPr="002D3ABB" w:rsidRDefault="00CF5238" w:rsidP="00E655DB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textAlignment w:val="baseline"/>
              <w:rPr>
                <w:rFonts w:hAnsi="ＭＳ 明朝"/>
                <w:noProof/>
              </w:rPr>
            </w:pPr>
            <w:r w:rsidRPr="002D3ABB">
              <w:rPr>
                <w:rFonts w:hAnsi="ＭＳ 明朝" w:hint="eastAsia"/>
                <w:noProof/>
              </w:rPr>
              <w:t>土地所有者</w:t>
            </w:r>
          </w:p>
        </w:tc>
        <w:tc>
          <w:tcPr>
            <w:tcW w:w="6741" w:type="dxa"/>
            <w:vAlign w:val="center"/>
          </w:tcPr>
          <w:p w14:paraId="5E8B4389" w14:textId="77777777" w:rsidR="00CF5238" w:rsidRPr="002D3ABB" w:rsidRDefault="00CF5238" w:rsidP="00E655DB">
            <w:pPr>
              <w:pStyle w:val="a5"/>
              <w:tabs>
                <w:tab w:val="clear" w:pos="4252"/>
                <w:tab w:val="clear" w:pos="8504"/>
              </w:tabs>
              <w:snapToGrid/>
              <w:spacing w:line="320" w:lineRule="exact"/>
              <w:textAlignment w:val="baseline"/>
              <w:rPr>
                <w:rFonts w:hAnsi="ＭＳ 明朝"/>
                <w:noProof/>
              </w:rPr>
            </w:pPr>
            <w:r w:rsidRPr="002D3ABB">
              <w:rPr>
                <w:rFonts w:hAnsi="ＭＳ 明朝" w:hint="eastAsia"/>
                <w:noProof/>
              </w:rPr>
              <w:t>住所</w:t>
            </w:r>
          </w:p>
          <w:p w14:paraId="1FAACDD1" w14:textId="77777777" w:rsidR="00CF5238" w:rsidRPr="002D3ABB" w:rsidRDefault="00CF5238" w:rsidP="00E655DB">
            <w:pPr>
              <w:pStyle w:val="a5"/>
              <w:tabs>
                <w:tab w:val="clear" w:pos="4252"/>
                <w:tab w:val="clear" w:pos="8504"/>
              </w:tabs>
              <w:snapToGrid/>
              <w:spacing w:line="320" w:lineRule="exact"/>
              <w:jc w:val="left"/>
              <w:textAlignment w:val="baseline"/>
              <w:rPr>
                <w:rFonts w:hAnsi="ＭＳ 明朝"/>
                <w:noProof/>
              </w:rPr>
            </w:pPr>
            <w:r w:rsidRPr="002D3ABB">
              <w:rPr>
                <w:rFonts w:hAnsi="ＭＳ 明朝" w:hint="eastAsia"/>
                <w:noProof/>
              </w:rPr>
              <w:t xml:space="preserve">氏名　　　　　　　　　　　　　　　　　　</w:t>
            </w:r>
          </w:p>
        </w:tc>
      </w:tr>
      <w:tr w:rsidR="002D3ABB" w:rsidRPr="002D3ABB" w14:paraId="0049DF90" w14:textId="77777777" w:rsidTr="00CF5238">
        <w:trPr>
          <w:trHeight w:val="338"/>
        </w:trPr>
        <w:tc>
          <w:tcPr>
            <w:tcW w:w="1732" w:type="dxa"/>
            <w:vAlign w:val="center"/>
          </w:tcPr>
          <w:p w14:paraId="6D65BA6A" w14:textId="77777777" w:rsidR="00CF5238" w:rsidRPr="002D3ABB" w:rsidRDefault="00CF5238" w:rsidP="00E655DB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textAlignment w:val="baseline"/>
              <w:rPr>
                <w:rFonts w:hAnsi="ＭＳ 明朝"/>
                <w:noProof/>
              </w:rPr>
            </w:pPr>
            <w:r w:rsidRPr="002D3ABB">
              <w:rPr>
                <w:rFonts w:hAnsi="ＭＳ 明朝" w:hint="eastAsia"/>
                <w:noProof/>
              </w:rPr>
              <w:t>使用者</w:t>
            </w:r>
          </w:p>
        </w:tc>
        <w:tc>
          <w:tcPr>
            <w:tcW w:w="6741" w:type="dxa"/>
            <w:vAlign w:val="center"/>
          </w:tcPr>
          <w:p w14:paraId="72AD6007" w14:textId="77777777" w:rsidR="00CF5238" w:rsidRPr="002D3ABB" w:rsidRDefault="00CF5238" w:rsidP="00E655DB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textAlignment w:val="baseline"/>
              <w:rPr>
                <w:rFonts w:hAnsi="ＭＳ 明朝"/>
                <w:noProof/>
              </w:rPr>
            </w:pPr>
          </w:p>
        </w:tc>
      </w:tr>
      <w:tr w:rsidR="002D3ABB" w:rsidRPr="002D3ABB" w14:paraId="57D067EB" w14:textId="77777777" w:rsidTr="00CF5238">
        <w:trPr>
          <w:trHeight w:val="338"/>
        </w:trPr>
        <w:tc>
          <w:tcPr>
            <w:tcW w:w="1732" w:type="dxa"/>
            <w:vAlign w:val="center"/>
          </w:tcPr>
          <w:p w14:paraId="2D1243E5" w14:textId="77777777" w:rsidR="00CF5238" w:rsidRPr="002D3ABB" w:rsidRDefault="00CF5238" w:rsidP="00E655DB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textAlignment w:val="baseline"/>
              <w:rPr>
                <w:rFonts w:hAnsi="ＭＳ 明朝"/>
                <w:noProof/>
              </w:rPr>
            </w:pPr>
            <w:r w:rsidRPr="002D3ABB">
              <w:rPr>
                <w:rFonts w:hAnsi="ＭＳ 明朝" w:hint="eastAsia"/>
                <w:noProof/>
              </w:rPr>
              <w:t>設備の種類</w:t>
            </w:r>
          </w:p>
        </w:tc>
        <w:tc>
          <w:tcPr>
            <w:tcW w:w="6741" w:type="dxa"/>
            <w:vAlign w:val="center"/>
          </w:tcPr>
          <w:p w14:paraId="30C384F5" w14:textId="77777777" w:rsidR="00CF5238" w:rsidRPr="002D3ABB" w:rsidRDefault="00CF5238" w:rsidP="00E655DB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textAlignment w:val="baseline"/>
              <w:rPr>
                <w:rFonts w:hAnsi="ＭＳ 明朝"/>
                <w:noProof/>
              </w:rPr>
            </w:pPr>
          </w:p>
        </w:tc>
      </w:tr>
      <w:tr w:rsidR="002D3ABB" w:rsidRPr="002D3ABB" w14:paraId="3D5A15FF" w14:textId="77777777" w:rsidTr="00CF5238">
        <w:trPr>
          <w:trHeight w:val="903"/>
        </w:trPr>
        <w:tc>
          <w:tcPr>
            <w:tcW w:w="1732" w:type="dxa"/>
            <w:vAlign w:val="center"/>
          </w:tcPr>
          <w:p w14:paraId="712F960F" w14:textId="77777777" w:rsidR="00CF5238" w:rsidRPr="002D3ABB" w:rsidRDefault="00CF5238" w:rsidP="00E655DB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textAlignment w:val="baseline"/>
              <w:rPr>
                <w:rFonts w:hAnsi="ＭＳ 明朝"/>
                <w:noProof/>
              </w:rPr>
            </w:pPr>
            <w:r w:rsidRPr="002D3ABB">
              <w:rPr>
                <w:rFonts w:hAnsi="ＭＳ 明朝" w:hint="eastAsia"/>
                <w:noProof/>
              </w:rPr>
              <w:t>設備内容</w:t>
            </w:r>
          </w:p>
        </w:tc>
        <w:tc>
          <w:tcPr>
            <w:tcW w:w="6741" w:type="dxa"/>
            <w:vAlign w:val="bottom"/>
          </w:tcPr>
          <w:p w14:paraId="499CA8AC" w14:textId="77777777" w:rsidR="00CF5238" w:rsidRPr="002D3ABB" w:rsidRDefault="00CF5238" w:rsidP="00E655DB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textAlignment w:val="baseline"/>
              <w:rPr>
                <w:rFonts w:hAnsi="ＭＳ 明朝"/>
                <w:noProof/>
              </w:rPr>
            </w:pPr>
            <w:r w:rsidRPr="002D3ABB">
              <w:rPr>
                <w:rFonts w:hAnsi="ＭＳ 明朝" w:hint="eastAsia"/>
                <w:noProof/>
              </w:rPr>
              <w:t>内径　　　　ｍ　延長　　　　ｍ　　　桝　　　　　　個</w:t>
            </w:r>
          </w:p>
          <w:p w14:paraId="19FFA5A1" w14:textId="77777777" w:rsidR="00CF5238" w:rsidRPr="002D3ABB" w:rsidRDefault="00CF5238" w:rsidP="00E655DB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600" w:firstLine="1260"/>
              <w:textAlignment w:val="baseline"/>
              <w:rPr>
                <w:rFonts w:hAnsi="ＭＳ 明朝"/>
                <w:noProof/>
              </w:rPr>
            </w:pPr>
            <w:r w:rsidRPr="002D3ABB">
              <w:rPr>
                <w:rFonts w:hAnsi="ＭＳ 明朝" w:hint="eastAsia"/>
                <w:noProof/>
              </w:rPr>
              <w:t>ｍ　　　　　　　ｍ　　大便器　　　　　個</w:t>
            </w:r>
          </w:p>
          <w:p w14:paraId="7F81CE7A" w14:textId="77777777" w:rsidR="00CF5238" w:rsidRPr="002D3ABB" w:rsidRDefault="00CF5238" w:rsidP="00E655DB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600" w:firstLine="1260"/>
              <w:textAlignment w:val="baseline"/>
              <w:rPr>
                <w:rFonts w:hAnsi="ＭＳ 明朝"/>
                <w:noProof/>
              </w:rPr>
            </w:pPr>
            <w:r w:rsidRPr="002D3ABB">
              <w:rPr>
                <w:rFonts w:hAnsi="ＭＳ 明朝" w:hint="eastAsia"/>
                <w:noProof/>
              </w:rPr>
              <w:t>ｍ　　　　　　　ｍ　　小便器　　　　　個</w:t>
            </w:r>
          </w:p>
          <w:p w14:paraId="31DB18FB" w14:textId="77777777" w:rsidR="00CF5238" w:rsidRPr="002D3ABB" w:rsidRDefault="00CF5238" w:rsidP="00E655DB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600" w:firstLine="1260"/>
              <w:textAlignment w:val="baseline"/>
              <w:rPr>
                <w:rFonts w:hAnsi="ＭＳ 明朝"/>
                <w:noProof/>
              </w:rPr>
            </w:pPr>
            <w:r w:rsidRPr="002D3ABB">
              <w:rPr>
                <w:rFonts w:hAnsi="ＭＳ 明朝" w:hint="eastAsia"/>
                <w:noProof/>
              </w:rPr>
              <w:t>ｍ　　　　　　　ｍ</w:t>
            </w:r>
          </w:p>
        </w:tc>
      </w:tr>
      <w:tr w:rsidR="002D3ABB" w:rsidRPr="002D3ABB" w14:paraId="3A0E32FE" w14:textId="77777777" w:rsidTr="00CF5238">
        <w:trPr>
          <w:trHeight w:val="338"/>
        </w:trPr>
        <w:tc>
          <w:tcPr>
            <w:tcW w:w="1732" w:type="dxa"/>
            <w:vAlign w:val="center"/>
          </w:tcPr>
          <w:p w14:paraId="440AB60C" w14:textId="77777777" w:rsidR="00CF5238" w:rsidRPr="002D3ABB" w:rsidRDefault="00CF5238" w:rsidP="00E655DB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textAlignment w:val="baseline"/>
              <w:rPr>
                <w:rFonts w:hAnsi="ＭＳ 明朝"/>
                <w:noProof/>
              </w:rPr>
            </w:pPr>
            <w:r w:rsidRPr="002D3ABB">
              <w:rPr>
                <w:rFonts w:hAnsi="ＭＳ 明朝" w:hint="eastAsia"/>
                <w:noProof/>
              </w:rPr>
              <w:t>排水管の種類等</w:t>
            </w:r>
          </w:p>
        </w:tc>
        <w:tc>
          <w:tcPr>
            <w:tcW w:w="6741" w:type="dxa"/>
            <w:vAlign w:val="center"/>
          </w:tcPr>
          <w:p w14:paraId="69F6BF1A" w14:textId="77777777" w:rsidR="00CF5238" w:rsidRPr="002D3ABB" w:rsidRDefault="00CF5238" w:rsidP="00E655DB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textAlignment w:val="baseline"/>
              <w:rPr>
                <w:rFonts w:hAnsi="ＭＳ 明朝"/>
                <w:noProof/>
              </w:rPr>
            </w:pPr>
            <w:r w:rsidRPr="002D3ABB">
              <w:rPr>
                <w:rFonts w:hAnsi="ＭＳ 明朝" w:hint="eastAsia"/>
                <w:noProof/>
              </w:rPr>
              <w:t>１　雑排水設備　　２　水洗設備　　３　除害施設</w:t>
            </w:r>
          </w:p>
        </w:tc>
      </w:tr>
      <w:tr w:rsidR="002D3ABB" w:rsidRPr="002D3ABB" w14:paraId="10E1CC3F" w14:textId="77777777" w:rsidTr="00CF5238">
        <w:trPr>
          <w:trHeight w:val="338"/>
        </w:trPr>
        <w:tc>
          <w:tcPr>
            <w:tcW w:w="1732" w:type="dxa"/>
            <w:vAlign w:val="center"/>
          </w:tcPr>
          <w:p w14:paraId="4DC71F5A" w14:textId="77777777" w:rsidR="00CF5238" w:rsidRPr="002D3ABB" w:rsidRDefault="00CF5238" w:rsidP="00E655DB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textAlignment w:val="baseline"/>
              <w:rPr>
                <w:rFonts w:hAnsi="ＭＳ 明朝"/>
                <w:noProof/>
              </w:rPr>
            </w:pPr>
            <w:r w:rsidRPr="002D3ABB">
              <w:rPr>
                <w:rFonts w:hAnsi="ＭＳ 明朝" w:hint="eastAsia"/>
                <w:noProof/>
              </w:rPr>
              <w:t>排水面積・人員</w:t>
            </w:r>
          </w:p>
        </w:tc>
        <w:tc>
          <w:tcPr>
            <w:tcW w:w="6741" w:type="dxa"/>
            <w:vAlign w:val="center"/>
          </w:tcPr>
          <w:p w14:paraId="6B0A9ACE" w14:textId="77777777" w:rsidR="00CF5238" w:rsidRPr="002D3ABB" w:rsidRDefault="00CF5238" w:rsidP="00E655DB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100" w:firstLine="2310"/>
              <w:textAlignment w:val="baseline"/>
              <w:rPr>
                <w:rFonts w:hAnsi="ＭＳ 明朝"/>
                <w:noProof/>
              </w:rPr>
            </w:pPr>
            <w:r w:rsidRPr="002D3ABB">
              <w:rPr>
                <w:rFonts w:hAnsi="ＭＳ 明朝" w:hint="eastAsia"/>
                <w:noProof/>
              </w:rPr>
              <w:t>㎡　　　　　　　　人</w:t>
            </w:r>
          </w:p>
        </w:tc>
      </w:tr>
      <w:tr w:rsidR="002D3ABB" w:rsidRPr="002D3ABB" w14:paraId="74567DB5" w14:textId="77777777" w:rsidTr="00CF5238">
        <w:trPr>
          <w:trHeight w:val="338"/>
        </w:trPr>
        <w:tc>
          <w:tcPr>
            <w:tcW w:w="1732" w:type="dxa"/>
            <w:vAlign w:val="center"/>
          </w:tcPr>
          <w:p w14:paraId="416546A8" w14:textId="77777777" w:rsidR="00CF5238" w:rsidRPr="002D3ABB" w:rsidRDefault="00CF5238" w:rsidP="00E655DB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textAlignment w:val="baseline"/>
              <w:rPr>
                <w:rFonts w:hAnsi="ＭＳ 明朝"/>
                <w:noProof/>
              </w:rPr>
            </w:pPr>
            <w:r w:rsidRPr="002D3ABB">
              <w:rPr>
                <w:rFonts w:hAnsi="ＭＳ 明朝" w:hint="eastAsia"/>
                <w:noProof/>
              </w:rPr>
              <w:t>建物面積・戸数</w:t>
            </w:r>
          </w:p>
        </w:tc>
        <w:tc>
          <w:tcPr>
            <w:tcW w:w="6741" w:type="dxa"/>
            <w:vAlign w:val="center"/>
          </w:tcPr>
          <w:p w14:paraId="65547697" w14:textId="77777777" w:rsidR="00CF5238" w:rsidRPr="002D3ABB" w:rsidRDefault="00CF5238" w:rsidP="00E655DB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1100" w:firstLine="2310"/>
              <w:textAlignment w:val="baseline"/>
              <w:rPr>
                <w:rFonts w:hAnsi="ＭＳ 明朝"/>
                <w:noProof/>
              </w:rPr>
            </w:pPr>
            <w:r w:rsidRPr="002D3ABB">
              <w:rPr>
                <w:rFonts w:hAnsi="ＭＳ 明朝" w:hint="eastAsia"/>
                <w:noProof/>
              </w:rPr>
              <w:t>㎡　　　　　　　　戸</w:t>
            </w:r>
          </w:p>
        </w:tc>
      </w:tr>
      <w:tr w:rsidR="002D3ABB" w:rsidRPr="002D3ABB" w14:paraId="4221EE4D" w14:textId="77777777" w:rsidTr="00CF5238">
        <w:trPr>
          <w:trHeight w:val="338"/>
        </w:trPr>
        <w:tc>
          <w:tcPr>
            <w:tcW w:w="1732" w:type="dxa"/>
            <w:vAlign w:val="center"/>
          </w:tcPr>
          <w:p w14:paraId="35217673" w14:textId="77777777" w:rsidR="00CF5238" w:rsidRPr="002D3ABB" w:rsidRDefault="00CF5238" w:rsidP="00E655DB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textAlignment w:val="baseline"/>
              <w:rPr>
                <w:rFonts w:hAnsi="ＭＳ 明朝"/>
                <w:noProof/>
              </w:rPr>
            </w:pPr>
            <w:r w:rsidRPr="002D3ABB">
              <w:rPr>
                <w:rFonts w:hAnsi="ＭＳ 明朝" w:hint="eastAsia"/>
                <w:noProof/>
              </w:rPr>
              <w:t>給水区分</w:t>
            </w:r>
          </w:p>
        </w:tc>
        <w:tc>
          <w:tcPr>
            <w:tcW w:w="6741" w:type="dxa"/>
            <w:vAlign w:val="center"/>
          </w:tcPr>
          <w:p w14:paraId="5FC9F09E" w14:textId="77777777" w:rsidR="00CF5238" w:rsidRPr="002D3ABB" w:rsidRDefault="00CF5238" w:rsidP="00E655DB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textAlignment w:val="baseline"/>
              <w:rPr>
                <w:rFonts w:hAnsi="ＭＳ 明朝"/>
                <w:noProof/>
              </w:rPr>
            </w:pPr>
            <w:r w:rsidRPr="002D3ABB">
              <w:rPr>
                <w:rFonts w:hAnsi="ＭＳ 明朝" w:hint="eastAsia"/>
                <w:noProof/>
              </w:rPr>
              <w:t>１　上水道（量水器番号　　　　　　）</w:t>
            </w:r>
          </w:p>
          <w:p w14:paraId="6120CB3E" w14:textId="77777777" w:rsidR="00CF5238" w:rsidRPr="002D3ABB" w:rsidRDefault="00CF5238" w:rsidP="00E655DB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textAlignment w:val="baseline"/>
              <w:rPr>
                <w:rFonts w:hAnsi="ＭＳ 明朝"/>
                <w:noProof/>
              </w:rPr>
            </w:pPr>
            <w:r w:rsidRPr="002D3ABB">
              <w:rPr>
                <w:rFonts w:hAnsi="ＭＳ 明朝" w:hint="eastAsia"/>
                <w:noProof/>
              </w:rPr>
              <w:t>２　井戸水　　３　その他（　　　　　　　　　）</w:t>
            </w:r>
          </w:p>
        </w:tc>
      </w:tr>
      <w:tr w:rsidR="002D3ABB" w:rsidRPr="002D3ABB" w14:paraId="3DA41205" w14:textId="77777777" w:rsidTr="00CF5238">
        <w:trPr>
          <w:trHeight w:val="338"/>
        </w:trPr>
        <w:tc>
          <w:tcPr>
            <w:tcW w:w="1732" w:type="dxa"/>
            <w:vAlign w:val="center"/>
          </w:tcPr>
          <w:p w14:paraId="2ABFE594" w14:textId="77777777" w:rsidR="00CF5238" w:rsidRPr="002D3ABB" w:rsidRDefault="00CF5238" w:rsidP="00E655DB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textAlignment w:val="baseline"/>
              <w:rPr>
                <w:rFonts w:hAnsi="ＭＳ 明朝"/>
                <w:noProof/>
              </w:rPr>
            </w:pPr>
            <w:r w:rsidRPr="002D3ABB">
              <w:rPr>
                <w:rFonts w:hAnsi="ＭＳ 明朝" w:hint="eastAsia"/>
                <w:noProof/>
              </w:rPr>
              <w:t>添付書類</w:t>
            </w:r>
          </w:p>
        </w:tc>
        <w:tc>
          <w:tcPr>
            <w:tcW w:w="6741" w:type="dxa"/>
            <w:vAlign w:val="center"/>
          </w:tcPr>
          <w:p w14:paraId="1ED71DEF" w14:textId="77777777" w:rsidR="00CF5238" w:rsidRPr="002D3ABB" w:rsidRDefault="00CF5238" w:rsidP="00E655DB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textAlignment w:val="baseline"/>
              <w:rPr>
                <w:rFonts w:hAnsi="ＭＳ 明朝"/>
                <w:noProof/>
              </w:rPr>
            </w:pPr>
            <w:r w:rsidRPr="002D3ABB">
              <w:rPr>
                <w:rFonts w:hAnsi="ＭＳ 明朝" w:hint="eastAsia"/>
                <w:noProof/>
              </w:rPr>
              <w:t>見取図　平面図　断面図　構造詳細図　その他（　　　　　　）</w:t>
            </w:r>
          </w:p>
        </w:tc>
      </w:tr>
      <w:tr w:rsidR="002D3ABB" w:rsidRPr="002D3ABB" w14:paraId="170462E2" w14:textId="77777777" w:rsidTr="00CF5238">
        <w:trPr>
          <w:trHeight w:val="338"/>
        </w:trPr>
        <w:tc>
          <w:tcPr>
            <w:tcW w:w="1732" w:type="dxa"/>
            <w:vAlign w:val="center"/>
          </w:tcPr>
          <w:p w14:paraId="5A542C7F" w14:textId="77777777" w:rsidR="00CF5238" w:rsidRPr="002D3ABB" w:rsidRDefault="00CF5238" w:rsidP="00E655DB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textAlignment w:val="baseline"/>
              <w:rPr>
                <w:rFonts w:hAnsi="ＭＳ 明朝"/>
                <w:noProof/>
              </w:rPr>
            </w:pPr>
            <w:r w:rsidRPr="002D3ABB">
              <w:rPr>
                <w:rFonts w:hAnsi="ＭＳ 明朝" w:hint="eastAsia"/>
                <w:noProof/>
              </w:rPr>
              <w:t>備考</w:t>
            </w:r>
          </w:p>
        </w:tc>
        <w:tc>
          <w:tcPr>
            <w:tcW w:w="6741" w:type="dxa"/>
            <w:vAlign w:val="center"/>
          </w:tcPr>
          <w:p w14:paraId="6A3BE671" w14:textId="77777777" w:rsidR="00CF5238" w:rsidRPr="002D3ABB" w:rsidRDefault="00CF5238" w:rsidP="00E655DB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textAlignment w:val="baseline"/>
              <w:rPr>
                <w:rFonts w:hAnsi="ＭＳ 明朝"/>
                <w:noProof/>
              </w:rPr>
            </w:pPr>
          </w:p>
        </w:tc>
      </w:tr>
    </w:tbl>
    <w:p w14:paraId="1E5225CF" w14:textId="77777777" w:rsidR="00CF5238" w:rsidRPr="002D3ABB" w:rsidRDefault="00CF5238" w:rsidP="00CF5238">
      <w:pPr>
        <w:pStyle w:val="a5"/>
        <w:tabs>
          <w:tab w:val="clear" w:pos="4252"/>
          <w:tab w:val="clear" w:pos="8504"/>
        </w:tabs>
        <w:ind w:leftChars="29" w:left="61" w:right="420" w:firstLineChars="200" w:firstLine="420"/>
        <w:rPr>
          <w:rFonts w:hAnsi="ＭＳ 明朝"/>
          <w:noProof/>
        </w:rPr>
      </w:pPr>
      <w:r w:rsidRPr="002D3ABB">
        <w:rPr>
          <w:rFonts w:hAnsi="ＭＳ 明朝" w:hint="eastAsia"/>
          <w:noProof/>
        </w:rPr>
        <w:t>注　１　申請者は家屋又は土地所有者とすること。</w:t>
      </w:r>
    </w:p>
    <w:p w14:paraId="50814865" w14:textId="77777777" w:rsidR="00CF5238" w:rsidRPr="002D3ABB" w:rsidRDefault="00CF5238" w:rsidP="00CF5238">
      <w:pPr>
        <w:pStyle w:val="a5"/>
        <w:tabs>
          <w:tab w:val="clear" w:pos="4252"/>
          <w:tab w:val="clear" w:pos="8504"/>
        </w:tabs>
        <w:ind w:leftChars="29" w:left="61" w:right="420" w:firstLineChars="400" w:firstLine="840"/>
        <w:rPr>
          <w:rFonts w:hAnsi="ＭＳ 明朝"/>
          <w:noProof/>
        </w:rPr>
      </w:pPr>
      <w:r w:rsidRPr="002D3ABB">
        <w:rPr>
          <w:rFonts w:hAnsi="ＭＳ 明朝" w:hint="eastAsia"/>
          <w:noProof/>
        </w:rPr>
        <w:t>２　申請に際しては、利害関係人の承諾を得ること。</w:t>
      </w:r>
    </w:p>
    <w:p w14:paraId="0AC32E80" w14:textId="77777777" w:rsidR="00CF5238" w:rsidRPr="002D3ABB" w:rsidRDefault="00CF5238" w:rsidP="00CF5238">
      <w:pPr>
        <w:pStyle w:val="a5"/>
        <w:tabs>
          <w:tab w:val="clear" w:pos="4252"/>
          <w:tab w:val="clear" w:pos="8504"/>
        </w:tabs>
        <w:ind w:firstLineChars="100" w:firstLine="210"/>
        <w:rPr>
          <w:rFonts w:hAnsi="ＭＳ 明朝"/>
          <w:noProof/>
        </w:rPr>
      </w:pPr>
    </w:p>
    <w:p w14:paraId="7CDB95E0" w14:textId="77777777" w:rsidR="00CF5238" w:rsidRPr="002D3ABB" w:rsidRDefault="00CF5238" w:rsidP="00CF5238">
      <w:pPr>
        <w:pStyle w:val="a5"/>
        <w:tabs>
          <w:tab w:val="clear" w:pos="4252"/>
          <w:tab w:val="clear" w:pos="8504"/>
        </w:tabs>
        <w:ind w:firstLineChars="200" w:firstLine="420"/>
        <w:rPr>
          <w:rFonts w:hAnsi="ＭＳ 明朝"/>
          <w:noProof/>
        </w:rPr>
      </w:pPr>
      <w:r w:rsidRPr="002D3ABB">
        <w:rPr>
          <w:rFonts w:hAnsi="ＭＳ 明朝" w:hint="eastAsia"/>
          <w:noProof/>
        </w:rPr>
        <w:t>次の欄は記入しないこと。</w:t>
      </w:r>
    </w:p>
    <w:tbl>
      <w:tblPr>
        <w:tblW w:w="8470" w:type="dxa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6741"/>
      </w:tblGrid>
      <w:tr w:rsidR="002D3ABB" w:rsidRPr="002D3ABB" w14:paraId="73ED7D8B" w14:textId="77777777" w:rsidTr="00E655DB">
        <w:trPr>
          <w:trHeight w:val="397"/>
        </w:trPr>
        <w:tc>
          <w:tcPr>
            <w:tcW w:w="1729" w:type="dxa"/>
            <w:vAlign w:val="center"/>
          </w:tcPr>
          <w:p w14:paraId="0F11A71E" w14:textId="77777777" w:rsidR="00CF5238" w:rsidRPr="002D3ABB" w:rsidRDefault="00CF5238" w:rsidP="00E655DB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textAlignment w:val="baseline"/>
              <w:rPr>
                <w:rFonts w:hAnsi="ＭＳ 明朝"/>
                <w:noProof/>
              </w:rPr>
            </w:pPr>
            <w:r w:rsidRPr="002D3ABB">
              <w:rPr>
                <w:rFonts w:hAnsi="ＭＳ 明朝" w:hint="eastAsia"/>
                <w:noProof/>
              </w:rPr>
              <w:t>検査年月日</w:t>
            </w:r>
          </w:p>
        </w:tc>
        <w:tc>
          <w:tcPr>
            <w:tcW w:w="6741" w:type="dxa"/>
            <w:vAlign w:val="center"/>
          </w:tcPr>
          <w:p w14:paraId="3344DD60" w14:textId="77777777" w:rsidR="00CF5238" w:rsidRPr="002D3ABB" w:rsidRDefault="00CF5238" w:rsidP="00E655DB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800" w:firstLine="1680"/>
              <w:textAlignment w:val="baseline"/>
              <w:rPr>
                <w:rFonts w:hAnsi="ＭＳ 明朝"/>
                <w:noProof/>
              </w:rPr>
            </w:pPr>
            <w:r w:rsidRPr="002D3ABB">
              <w:rPr>
                <w:rFonts w:hAnsi="ＭＳ 明朝" w:hint="eastAsia"/>
                <w:noProof/>
              </w:rPr>
              <w:t>年　　月　　日</w:t>
            </w:r>
          </w:p>
        </w:tc>
      </w:tr>
      <w:tr w:rsidR="002D3ABB" w:rsidRPr="002D3ABB" w14:paraId="0CA18A06" w14:textId="77777777" w:rsidTr="00E655DB">
        <w:trPr>
          <w:trHeight w:val="397"/>
        </w:trPr>
        <w:tc>
          <w:tcPr>
            <w:tcW w:w="1729" w:type="dxa"/>
            <w:vAlign w:val="center"/>
          </w:tcPr>
          <w:p w14:paraId="78F63D3F" w14:textId="77777777" w:rsidR="00CF5238" w:rsidRPr="002D3ABB" w:rsidRDefault="00CF5238" w:rsidP="00E655DB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textAlignment w:val="baseline"/>
              <w:rPr>
                <w:rFonts w:hAnsi="ＭＳ 明朝"/>
                <w:noProof/>
              </w:rPr>
            </w:pPr>
            <w:r w:rsidRPr="002D3ABB">
              <w:rPr>
                <w:rFonts w:hAnsi="ＭＳ 明朝" w:hint="eastAsia"/>
                <w:noProof/>
              </w:rPr>
              <w:t>検</w:t>
            </w:r>
            <w:r w:rsidRPr="002D3ABB">
              <w:rPr>
                <w:rFonts w:hAnsi="ＭＳ 明朝"/>
                <w:noProof/>
              </w:rPr>
              <w:t xml:space="preserve"> </w:t>
            </w:r>
            <w:r w:rsidRPr="002D3ABB">
              <w:rPr>
                <w:rFonts w:hAnsi="ＭＳ 明朝" w:hint="eastAsia"/>
                <w:noProof/>
              </w:rPr>
              <w:t>査</w:t>
            </w:r>
            <w:r w:rsidRPr="002D3ABB">
              <w:rPr>
                <w:rFonts w:hAnsi="ＭＳ 明朝"/>
                <w:noProof/>
              </w:rPr>
              <w:t xml:space="preserve"> </w:t>
            </w:r>
            <w:r w:rsidRPr="002D3ABB">
              <w:rPr>
                <w:rFonts w:hAnsi="ＭＳ 明朝" w:hint="eastAsia"/>
                <w:noProof/>
              </w:rPr>
              <w:t>員</w:t>
            </w:r>
          </w:p>
        </w:tc>
        <w:tc>
          <w:tcPr>
            <w:tcW w:w="6741" w:type="dxa"/>
            <w:vAlign w:val="center"/>
          </w:tcPr>
          <w:p w14:paraId="19988E8E" w14:textId="77777777" w:rsidR="00CF5238" w:rsidRPr="002D3ABB" w:rsidRDefault="00CF5238" w:rsidP="00E655DB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ind w:firstLineChars="2800" w:firstLine="4480"/>
              <w:textAlignment w:val="baseline"/>
              <w:rPr>
                <w:rFonts w:hAnsi="ＭＳ 明朝"/>
                <w:noProof/>
                <w:sz w:val="16"/>
                <w:szCs w:val="16"/>
              </w:rPr>
            </w:pPr>
            <w:r w:rsidRPr="002D3ABB">
              <w:rPr>
                <w:rFonts w:hAnsi="ＭＳ 明朝" w:hint="eastAsia"/>
                <w:noProof/>
                <w:sz w:val="16"/>
                <w:szCs w:val="16"/>
              </w:rPr>
              <w:t>㊞</w:t>
            </w:r>
          </w:p>
        </w:tc>
      </w:tr>
      <w:tr w:rsidR="00CF5238" w:rsidRPr="002D3ABB" w14:paraId="68D41DDA" w14:textId="77777777" w:rsidTr="00E655DB">
        <w:trPr>
          <w:trHeight w:val="397"/>
        </w:trPr>
        <w:tc>
          <w:tcPr>
            <w:tcW w:w="1729" w:type="dxa"/>
            <w:vAlign w:val="center"/>
          </w:tcPr>
          <w:p w14:paraId="2C38B0A4" w14:textId="77777777" w:rsidR="00CF5238" w:rsidRPr="002D3ABB" w:rsidRDefault="00CF5238" w:rsidP="00E655DB">
            <w:pPr>
              <w:pStyle w:val="a5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textAlignment w:val="baseline"/>
              <w:rPr>
                <w:rFonts w:hAnsi="ＭＳ 明朝"/>
                <w:noProof/>
              </w:rPr>
            </w:pPr>
            <w:r w:rsidRPr="002D3ABB">
              <w:rPr>
                <w:rFonts w:hAnsi="ＭＳ 明朝" w:hint="eastAsia"/>
                <w:noProof/>
              </w:rPr>
              <w:t>検査結果</w:t>
            </w:r>
          </w:p>
        </w:tc>
        <w:tc>
          <w:tcPr>
            <w:tcW w:w="6741" w:type="dxa"/>
            <w:vAlign w:val="center"/>
          </w:tcPr>
          <w:p w14:paraId="15DD60B8" w14:textId="77777777" w:rsidR="00CF5238" w:rsidRPr="002D3ABB" w:rsidRDefault="00CF5238" w:rsidP="00E655DB">
            <w:pPr>
              <w:pStyle w:val="a5"/>
              <w:tabs>
                <w:tab w:val="clear" w:pos="4252"/>
                <w:tab w:val="clear" w:pos="8504"/>
              </w:tabs>
              <w:snapToGrid/>
              <w:spacing w:line="220" w:lineRule="exact"/>
              <w:ind w:firstLineChars="700" w:firstLine="1470"/>
              <w:textAlignment w:val="baseline"/>
              <w:rPr>
                <w:rFonts w:hAnsi="ＭＳ 明朝"/>
                <w:noProof/>
              </w:rPr>
            </w:pPr>
            <w:r w:rsidRPr="002D3ABB">
              <w:rPr>
                <w:rFonts w:hAnsi="ＭＳ 明朝" w:hint="eastAsia"/>
                <w:noProof/>
              </w:rPr>
              <w:t>合　格　・　不合格</w:t>
            </w:r>
          </w:p>
        </w:tc>
      </w:tr>
    </w:tbl>
    <w:p w14:paraId="2C8A1814" w14:textId="77777777" w:rsidR="00E655DB" w:rsidRPr="002D3ABB" w:rsidRDefault="00E655DB" w:rsidP="00510DB4">
      <w:pPr>
        <w:autoSpaceDE w:val="0"/>
        <w:autoSpaceDN w:val="0"/>
        <w:snapToGrid w:val="0"/>
        <w:rPr>
          <w:rFonts w:ascii="ＭＳ 明朝"/>
          <w:sz w:val="24"/>
        </w:rPr>
      </w:pPr>
    </w:p>
    <w:sectPr w:rsidR="00E655DB" w:rsidRPr="002D3ABB">
      <w:pgSz w:w="11906" w:h="16838" w:code="9"/>
      <w:pgMar w:top="1588" w:right="1588" w:bottom="1134" w:left="158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FCBC3" w14:textId="77777777" w:rsidR="00F81D0C" w:rsidRDefault="00F81D0C" w:rsidP="00D23C58">
      <w:r>
        <w:separator/>
      </w:r>
    </w:p>
  </w:endnote>
  <w:endnote w:type="continuationSeparator" w:id="0">
    <w:p w14:paraId="06FB28DA" w14:textId="77777777" w:rsidR="00F81D0C" w:rsidRDefault="00F81D0C" w:rsidP="00D2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B7202" w14:textId="77777777" w:rsidR="00F81D0C" w:rsidRDefault="00F81D0C" w:rsidP="00D23C58">
      <w:r>
        <w:separator/>
      </w:r>
    </w:p>
  </w:footnote>
  <w:footnote w:type="continuationSeparator" w:id="0">
    <w:p w14:paraId="7E68CA96" w14:textId="77777777" w:rsidR="00F81D0C" w:rsidRDefault="00F81D0C" w:rsidP="00D23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5F3B"/>
    <w:multiLevelType w:val="hybridMultilevel"/>
    <w:tmpl w:val="DEE8FE08"/>
    <w:lvl w:ilvl="0" w:tplc="39F013FA">
      <w:start w:val="1"/>
      <w:numFmt w:val="decimalEnclosedCircle"/>
      <w:lvlText w:val="%1"/>
      <w:lvlJc w:val="left"/>
      <w:pPr>
        <w:ind w:left="87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5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9" w:hanging="420"/>
      </w:pPr>
      <w:rPr>
        <w:rFonts w:cs="Times New Roman"/>
      </w:rPr>
    </w:lvl>
  </w:abstractNum>
  <w:abstractNum w:abstractNumId="1" w15:restartNumberingAfterBreak="0">
    <w:nsid w:val="165B43E7"/>
    <w:multiLevelType w:val="hybridMultilevel"/>
    <w:tmpl w:val="7422D19A"/>
    <w:lvl w:ilvl="0" w:tplc="9AC636DE">
      <w:start w:val="1"/>
      <w:numFmt w:val="decimalEnclosedCircle"/>
      <w:lvlText w:val="%1"/>
      <w:lvlJc w:val="left"/>
      <w:pPr>
        <w:ind w:left="879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5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9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07"/>
    <w:rsid w:val="0001203C"/>
    <w:rsid w:val="00034B4A"/>
    <w:rsid w:val="00055841"/>
    <w:rsid w:val="00065FEB"/>
    <w:rsid w:val="000B661B"/>
    <w:rsid w:val="000C1D96"/>
    <w:rsid w:val="000C71A0"/>
    <w:rsid w:val="00100ED9"/>
    <w:rsid w:val="001305EB"/>
    <w:rsid w:val="00141732"/>
    <w:rsid w:val="0019075D"/>
    <w:rsid w:val="001C5EC3"/>
    <w:rsid w:val="001D20C7"/>
    <w:rsid w:val="002041CF"/>
    <w:rsid w:val="002323F3"/>
    <w:rsid w:val="00254039"/>
    <w:rsid w:val="002C3E3F"/>
    <w:rsid w:val="002D3ABB"/>
    <w:rsid w:val="002F191B"/>
    <w:rsid w:val="003157BD"/>
    <w:rsid w:val="003203B8"/>
    <w:rsid w:val="003220D3"/>
    <w:rsid w:val="00330AAC"/>
    <w:rsid w:val="00357B46"/>
    <w:rsid w:val="0036379C"/>
    <w:rsid w:val="00366E75"/>
    <w:rsid w:val="003676F7"/>
    <w:rsid w:val="00380C7B"/>
    <w:rsid w:val="00385E34"/>
    <w:rsid w:val="003940C4"/>
    <w:rsid w:val="003A3957"/>
    <w:rsid w:val="003A5CBA"/>
    <w:rsid w:val="003C1ADA"/>
    <w:rsid w:val="003C6AA9"/>
    <w:rsid w:val="003C726D"/>
    <w:rsid w:val="003D6CE3"/>
    <w:rsid w:val="0040503A"/>
    <w:rsid w:val="00406901"/>
    <w:rsid w:val="004867C1"/>
    <w:rsid w:val="004C3813"/>
    <w:rsid w:val="004D1310"/>
    <w:rsid w:val="00503EE3"/>
    <w:rsid w:val="00510DB4"/>
    <w:rsid w:val="0058464C"/>
    <w:rsid w:val="005B2EE2"/>
    <w:rsid w:val="005D6371"/>
    <w:rsid w:val="00640F8F"/>
    <w:rsid w:val="00661F21"/>
    <w:rsid w:val="0067127F"/>
    <w:rsid w:val="006A10E0"/>
    <w:rsid w:val="006C2EEB"/>
    <w:rsid w:val="00704B57"/>
    <w:rsid w:val="00715FF1"/>
    <w:rsid w:val="00726993"/>
    <w:rsid w:val="00827208"/>
    <w:rsid w:val="008404A3"/>
    <w:rsid w:val="008448AD"/>
    <w:rsid w:val="00850F1D"/>
    <w:rsid w:val="00854A3F"/>
    <w:rsid w:val="00876966"/>
    <w:rsid w:val="008B6205"/>
    <w:rsid w:val="008B69C3"/>
    <w:rsid w:val="008C3B3B"/>
    <w:rsid w:val="008E5979"/>
    <w:rsid w:val="008E70C0"/>
    <w:rsid w:val="008E77D4"/>
    <w:rsid w:val="00911321"/>
    <w:rsid w:val="00920EC0"/>
    <w:rsid w:val="00925DFF"/>
    <w:rsid w:val="00983207"/>
    <w:rsid w:val="00985E57"/>
    <w:rsid w:val="0099262B"/>
    <w:rsid w:val="009A1401"/>
    <w:rsid w:val="009D0CBE"/>
    <w:rsid w:val="009F332A"/>
    <w:rsid w:val="00A13549"/>
    <w:rsid w:val="00A27912"/>
    <w:rsid w:val="00A32A14"/>
    <w:rsid w:val="00A50DE0"/>
    <w:rsid w:val="00A53FE2"/>
    <w:rsid w:val="00A56557"/>
    <w:rsid w:val="00A61F93"/>
    <w:rsid w:val="00A851BB"/>
    <w:rsid w:val="00A85D76"/>
    <w:rsid w:val="00A92D62"/>
    <w:rsid w:val="00AF1EE2"/>
    <w:rsid w:val="00AF6986"/>
    <w:rsid w:val="00B14E34"/>
    <w:rsid w:val="00B373C6"/>
    <w:rsid w:val="00B4395F"/>
    <w:rsid w:val="00B63223"/>
    <w:rsid w:val="00B633B3"/>
    <w:rsid w:val="00BB46DE"/>
    <w:rsid w:val="00BD0F61"/>
    <w:rsid w:val="00BE744F"/>
    <w:rsid w:val="00C65635"/>
    <w:rsid w:val="00C71574"/>
    <w:rsid w:val="00CD48AE"/>
    <w:rsid w:val="00CF1E0F"/>
    <w:rsid w:val="00CF5238"/>
    <w:rsid w:val="00CF7BD9"/>
    <w:rsid w:val="00D23C58"/>
    <w:rsid w:val="00D26B0E"/>
    <w:rsid w:val="00D50511"/>
    <w:rsid w:val="00D60CCC"/>
    <w:rsid w:val="00D86DF4"/>
    <w:rsid w:val="00D918FD"/>
    <w:rsid w:val="00DA370A"/>
    <w:rsid w:val="00DA4BAD"/>
    <w:rsid w:val="00DA5109"/>
    <w:rsid w:val="00DE63B5"/>
    <w:rsid w:val="00DE7CA4"/>
    <w:rsid w:val="00E04BEB"/>
    <w:rsid w:val="00E11C9E"/>
    <w:rsid w:val="00E655DB"/>
    <w:rsid w:val="00F045CE"/>
    <w:rsid w:val="00F17EF4"/>
    <w:rsid w:val="00F81D0C"/>
    <w:rsid w:val="00F8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D5062B"/>
  <w14:defaultImageDpi w14:val="0"/>
  <w15:docId w15:val="{4A8CB519-A25E-4F3E-BF9D-1B815372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46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06901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406901"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D23C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23C58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D23C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23C58"/>
    <w:rPr>
      <w:rFonts w:cs="Times New Roman"/>
      <w:kern w:val="2"/>
      <w:sz w:val="24"/>
      <w:szCs w:val="24"/>
    </w:rPr>
  </w:style>
  <w:style w:type="paragraph" w:styleId="2">
    <w:name w:val="Body Text 2"/>
    <w:basedOn w:val="a"/>
    <w:link w:val="20"/>
    <w:uiPriority w:val="99"/>
    <w:rsid w:val="00034B4A"/>
    <w:pPr>
      <w:wordWrap w:val="0"/>
      <w:autoSpaceDE w:val="0"/>
      <w:autoSpaceDN w:val="0"/>
      <w:adjustRightInd w:val="0"/>
      <w:spacing w:line="315" w:lineRule="exact"/>
      <w:ind w:left="630" w:hanging="630"/>
      <w:textAlignment w:val="center"/>
    </w:pPr>
    <w:rPr>
      <w:rFonts w:ascii="ＭＳ 明朝" w:cs="ＭＳ 明朝"/>
      <w:szCs w:val="21"/>
    </w:rPr>
  </w:style>
  <w:style w:type="character" w:customStyle="1" w:styleId="20">
    <w:name w:val="本文 2 (文字)"/>
    <w:basedOn w:val="a0"/>
    <w:link w:val="2"/>
    <w:uiPriority w:val="99"/>
    <w:locked/>
    <w:rsid w:val="00034B4A"/>
    <w:rPr>
      <w:rFonts w:ascii="ＭＳ 明朝" w:cs="ＭＳ 明朝"/>
      <w:kern w:val="2"/>
      <w:sz w:val="21"/>
      <w:szCs w:val="21"/>
    </w:rPr>
  </w:style>
  <w:style w:type="table" w:styleId="a9">
    <w:name w:val="Table Grid"/>
    <w:basedOn w:val="a1"/>
    <w:uiPriority w:val="39"/>
    <w:rsid w:val="00850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09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9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9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9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136309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09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092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363092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092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09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B9B9B9"/>
                                                            <w:left w:val="single" w:sz="6" w:space="4" w:color="B9B9B9"/>
                                                            <w:bottom w:val="single" w:sz="2" w:space="4" w:color="B9B9B9"/>
                                                            <w:right w:val="single" w:sz="6" w:space="4" w:color="B9B9B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Microsoft\Windows\INetCache\IE\NZZHR5PF\&#9675;&#12288;&#35215;&#21063;&#12288;&#19968;&#37096;&#25913;&#2749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○　規則　一部改正.dot</Template>
  <TotalTime>1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雫石町訓令第　号</dc:title>
  <dc:subject/>
  <dc:creator>admin</dc:creator>
  <cp:keywords/>
  <dc:description/>
  <cp:lastModifiedBy>user</cp:lastModifiedBy>
  <cp:revision>2</cp:revision>
  <cp:lastPrinted>2024-09-24T23:46:00Z</cp:lastPrinted>
  <dcterms:created xsi:type="dcterms:W3CDTF">2025-09-11T01:51:00Z</dcterms:created>
  <dcterms:modified xsi:type="dcterms:W3CDTF">2025-09-11T01:51:00Z</dcterms:modified>
</cp:coreProperties>
</file>